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B2" w:rsidRPr="000D794A" w:rsidRDefault="007061B2">
      <w:pPr>
        <w:rPr>
          <w:b/>
        </w:rPr>
      </w:pPr>
      <w:r w:rsidRPr="000D794A">
        <w:rPr>
          <w:b/>
        </w:rPr>
        <w:t>Toetsvragen</w:t>
      </w:r>
    </w:p>
    <w:p w:rsidR="007061B2" w:rsidRPr="000D794A" w:rsidRDefault="007061B2">
      <w:pPr>
        <w:rPr>
          <w:b/>
        </w:rPr>
      </w:pPr>
    </w:p>
    <w:p w:rsidR="007061B2" w:rsidRDefault="007061B2">
      <w:pPr>
        <w:rPr>
          <w:b/>
        </w:rPr>
      </w:pPr>
      <w:r w:rsidRPr="000D794A">
        <w:rPr>
          <w:b/>
        </w:rPr>
        <w:t>Leereenheid (werkproces 1.5 ontvangt producten&amp; werkproces 1.6 verwerken producten).</w:t>
      </w:r>
    </w:p>
    <w:p w:rsidR="007061B2" w:rsidRPr="000D794A" w:rsidRDefault="007061B2" w:rsidP="000D794A"/>
    <w:p w:rsidR="007061B2" w:rsidRDefault="007061B2" w:rsidP="000D794A"/>
    <w:p w:rsidR="007061B2" w:rsidRPr="005525C7" w:rsidRDefault="007061B2" w:rsidP="000D794A">
      <w:pPr>
        <w:rPr>
          <w:color w:val="FF6600"/>
        </w:rPr>
      </w:pPr>
      <w:r w:rsidRPr="005A6EB1">
        <w:rPr>
          <w:b/>
        </w:rPr>
        <w:t>Vraag 1.</w:t>
      </w:r>
      <w:r>
        <w:rPr>
          <w:b/>
        </w:rPr>
        <w:t xml:space="preserve"> </w:t>
      </w:r>
      <w:r w:rsidRPr="005525C7">
        <w:rPr>
          <w:color w:val="FF6600"/>
        </w:rPr>
        <w:t>uit werkwijzer</w:t>
      </w:r>
    </w:p>
    <w:p w:rsidR="007061B2" w:rsidRDefault="007061B2" w:rsidP="000D794A">
      <w:pPr>
        <w:pStyle w:val="ListParagraph"/>
        <w:numPr>
          <w:ilvl w:val="0"/>
          <w:numId w:val="1"/>
        </w:numPr>
      </w:pPr>
      <w:r>
        <w:t>Stelling 1: Voor magazijnmedewerkers is het dragen van veiligheidsschoenen verplicht.</w:t>
      </w:r>
    </w:p>
    <w:p w:rsidR="007061B2" w:rsidRDefault="007061B2" w:rsidP="000D794A">
      <w:pPr>
        <w:pStyle w:val="ListParagraph"/>
        <w:numPr>
          <w:ilvl w:val="0"/>
          <w:numId w:val="1"/>
        </w:numPr>
      </w:pPr>
      <w:r>
        <w:t xml:space="preserve">Stelling 2: </w:t>
      </w:r>
      <w:r w:rsidRPr="000D794A">
        <w:t>Het is voor alle hef- of magazijntruckchauffeurs wettelijk verplicht om een rij-instructie te volgen</w:t>
      </w:r>
      <w:r>
        <w:t>.</w:t>
      </w:r>
    </w:p>
    <w:p w:rsidR="007061B2" w:rsidRDefault="007061B2" w:rsidP="000C5B82"/>
    <w:p w:rsidR="007061B2" w:rsidRPr="000C5B82" w:rsidRDefault="007061B2" w:rsidP="000C5B82">
      <w:pPr>
        <w:pStyle w:val="ListParagraph"/>
        <w:numPr>
          <w:ilvl w:val="0"/>
          <w:numId w:val="2"/>
        </w:numPr>
        <w:rPr>
          <w:b/>
        </w:rPr>
      </w:pPr>
      <w:r w:rsidRPr="000C5B82">
        <w:rPr>
          <w:b/>
        </w:rPr>
        <w:t>Beide stellingen zijn juist.</w:t>
      </w:r>
    </w:p>
    <w:p w:rsidR="007061B2" w:rsidRDefault="007061B2" w:rsidP="000C5B82">
      <w:pPr>
        <w:pStyle w:val="ListParagraph"/>
        <w:numPr>
          <w:ilvl w:val="0"/>
          <w:numId w:val="2"/>
        </w:numPr>
      </w:pPr>
      <w:r>
        <w:t>Beide stellingen zijn onjuist</w:t>
      </w:r>
    </w:p>
    <w:p w:rsidR="007061B2" w:rsidRDefault="007061B2" w:rsidP="000C5B82">
      <w:pPr>
        <w:pStyle w:val="ListParagraph"/>
        <w:numPr>
          <w:ilvl w:val="0"/>
          <w:numId w:val="2"/>
        </w:numPr>
      </w:pPr>
      <w:r>
        <w:t>Stelling 1 is juist en stelling 2 is onjuist</w:t>
      </w:r>
    </w:p>
    <w:p w:rsidR="007061B2" w:rsidRDefault="007061B2" w:rsidP="000C5B82">
      <w:pPr>
        <w:pStyle w:val="ListParagraph"/>
        <w:numPr>
          <w:ilvl w:val="0"/>
          <w:numId w:val="2"/>
        </w:numPr>
      </w:pPr>
      <w:r>
        <w:t>Stelling 2 is juist en stelling 1 is onjuist</w:t>
      </w:r>
    </w:p>
    <w:p w:rsidR="007061B2" w:rsidRDefault="007061B2" w:rsidP="00A02910"/>
    <w:p w:rsidR="007061B2" w:rsidRPr="00A02910" w:rsidRDefault="007061B2" w:rsidP="00A02910">
      <w:pPr>
        <w:pStyle w:val="ListParagraph"/>
        <w:numPr>
          <w:ilvl w:val="0"/>
          <w:numId w:val="10"/>
        </w:numPr>
        <w:rPr>
          <w:b/>
        </w:rPr>
      </w:pPr>
      <w:r w:rsidRPr="00A02910">
        <w:rPr>
          <w:b/>
        </w:rPr>
        <w:t>Dit antwoord is juist</w:t>
      </w:r>
    </w:p>
    <w:p w:rsidR="007061B2" w:rsidRDefault="007061B2" w:rsidP="009C3036"/>
    <w:p w:rsidR="007061B2" w:rsidRDefault="007061B2" w:rsidP="009C3036">
      <w:r>
        <w:t xml:space="preserve"> </w:t>
      </w:r>
      <w:r w:rsidRPr="00A02910">
        <w:rPr>
          <w:b/>
        </w:rPr>
        <w:t>B,C,D</w:t>
      </w:r>
      <w:r>
        <w:t>. Dit antwoord is niet juist. Het juiste antwoord is dat beide stellingen juist zijn. Volgens de arbo wetgeving moeten mensen die werken met  palets en heftrucks goedgekeurde  veiligheidsschoenen dragen. Het is verplicht om als bestuurder een rijinstructie te volgen, anders ben je niet verzekerd.</w:t>
      </w:r>
    </w:p>
    <w:p w:rsidR="007061B2" w:rsidRDefault="007061B2" w:rsidP="000C5B82"/>
    <w:p w:rsidR="007061B2" w:rsidRPr="005A6EB1" w:rsidRDefault="007061B2" w:rsidP="000C5B82">
      <w:pPr>
        <w:rPr>
          <w:b/>
        </w:rPr>
      </w:pPr>
      <w:r w:rsidRPr="005A6EB1">
        <w:rPr>
          <w:b/>
        </w:rPr>
        <w:t>Vraag 2</w:t>
      </w:r>
      <w:r>
        <w:rPr>
          <w:b/>
        </w:rPr>
        <w:t xml:space="preserve"> </w:t>
      </w:r>
      <w:r w:rsidRPr="005525C7">
        <w:rPr>
          <w:b/>
          <w:color w:val="FF6600"/>
        </w:rPr>
        <w:t>uit K5 emballage</w:t>
      </w:r>
    </w:p>
    <w:p w:rsidR="007061B2" w:rsidRDefault="007061B2" w:rsidP="000C5B82"/>
    <w:p w:rsidR="007061B2" w:rsidRDefault="007061B2" w:rsidP="000C5B82">
      <w:r>
        <w:t>Bij welke onderstaande pallet is een europallet afgebeeld?</w:t>
      </w:r>
    </w:p>
    <w:p w:rsidR="007061B2" w:rsidRDefault="007061B2" w:rsidP="000C5B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7061B2" w:rsidRPr="00E61494" w:rsidTr="00E61494">
        <w:trPr>
          <w:trHeight w:val="1262"/>
        </w:trPr>
        <w:tc>
          <w:tcPr>
            <w:tcW w:w="4606" w:type="dxa"/>
          </w:tcPr>
          <w:p w:rsidR="007061B2" w:rsidRPr="00E61494" w:rsidRDefault="007061B2" w:rsidP="000C5B82">
            <w:r w:rsidRPr="00E61494">
              <w:t>A.  afb. Cheppallet</w:t>
            </w:r>
          </w:p>
        </w:tc>
        <w:tc>
          <w:tcPr>
            <w:tcW w:w="4606" w:type="dxa"/>
          </w:tcPr>
          <w:p w:rsidR="007061B2" w:rsidRPr="00E61494" w:rsidRDefault="007061B2" w:rsidP="000C5B82">
            <w:pPr>
              <w:rPr>
                <w:b/>
              </w:rPr>
            </w:pPr>
            <w:r w:rsidRPr="00E61494">
              <w:rPr>
                <w:b/>
              </w:rPr>
              <w:t>B. Afb. Europallet</w:t>
            </w:r>
          </w:p>
        </w:tc>
      </w:tr>
      <w:tr w:rsidR="007061B2" w:rsidRPr="00E61494" w:rsidTr="00E61494">
        <w:trPr>
          <w:trHeight w:val="1422"/>
        </w:trPr>
        <w:tc>
          <w:tcPr>
            <w:tcW w:w="4606" w:type="dxa"/>
          </w:tcPr>
          <w:p w:rsidR="007061B2" w:rsidRPr="00E61494" w:rsidRDefault="007061B2" w:rsidP="000C5B82">
            <w:r w:rsidRPr="00E61494">
              <w:t>C. afb. Wegwerppallet</w:t>
            </w:r>
          </w:p>
        </w:tc>
        <w:tc>
          <w:tcPr>
            <w:tcW w:w="4606" w:type="dxa"/>
          </w:tcPr>
          <w:p w:rsidR="007061B2" w:rsidRPr="00E61494" w:rsidRDefault="007061B2" w:rsidP="000C5B82">
            <w:r w:rsidRPr="00E61494">
              <w:t>D. afb. wegwerppallet</w:t>
            </w:r>
          </w:p>
        </w:tc>
      </w:tr>
    </w:tbl>
    <w:p w:rsidR="007061B2" w:rsidRDefault="007061B2" w:rsidP="000C5B82"/>
    <w:p w:rsidR="007061B2" w:rsidRPr="00A02910" w:rsidRDefault="007061B2" w:rsidP="00A02910">
      <w:pPr>
        <w:pStyle w:val="ListParagraph"/>
        <w:numPr>
          <w:ilvl w:val="0"/>
          <w:numId w:val="10"/>
        </w:numPr>
        <w:rPr>
          <w:b/>
        </w:rPr>
      </w:pPr>
      <w:r w:rsidRPr="00A02910">
        <w:rPr>
          <w:b/>
        </w:rPr>
        <w:t>Dit antwoord is juist.</w:t>
      </w:r>
    </w:p>
    <w:p w:rsidR="007061B2" w:rsidRDefault="007061B2" w:rsidP="00A02910">
      <w:r w:rsidRPr="00A02910">
        <w:rPr>
          <w:b/>
        </w:rPr>
        <w:t>A,C,D.</w:t>
      </w:r>
      <w:r>
        <w:t xml:space="preserve"> Dit antwoord is niet juist het juiste antwoord is afbeelding B.</w:t>
      </w:r>
    </w:p>
    <w:p w:rsidR="007061B2" w:rsidRDefault="007061B2" w:rsidP="00A02910"/>
    <w:p w:rsidR="007061B2" w:rsidRPr="005A6EB1" w:rsidRDefault="007061B2" w:rsidP="000C5B82">
      <w:pPr>
        <w:rPr>
          <w:b/>
        </w:rPr>
      </w:pPr>
      <w:r w:rsidRPr="005A6EB1">
        <w:rPr>
          <w:b/>
        </w:rPr>
        <w:t>Vraag 3</w:t>
      </w:r>
    </w:p>
    <w:p w:rsidR="007061B2" w:rsidRDefault="007061B2" w:rsidP="000C5B82"/>
    <w:p w:rsidR="007061B2" w:rsidRDefault="007061B2" w:rsidP="000C5B82">
      <w:r>
        <w:t>Bij welke leveringsvoorwaarden betaalt de leverancier de vrachtkosten?</w:t>
      </w:r>
    </w:p>
    <w:p w:rsidR="007061B2" w:rsidRDefault="007061B2" w:rsidP="009A7448"/>
    <w:p w:rsidR="007061B2" w:rsidRPr="005525C7" w:rsidRDefault="007061B2" w:rsidP="009A7448">
      <w:pPr>
        <w:pStyle w:val="ListParagraph"/>
        <w:numPr>
          <w:ilvl w:val="0"/>
          <w:numId w:val="11"/>
        </w:numPr>
        <w:rPr>
          <w:color w:val="FF6600"/>
        </w:rPr>
      </w:pPr>
      <w:r>
        <w:t xml:space="preserve">FOB </w:t>
      </w:r>
      <w:r w:rsidRPr="005525C7">
        <w:rPr>
          <w:color w:val="FF6600"/>
        </w:rPr>
        <w:t>staat niet in  kennis object</w:t>
      </w:r>
    </w:p>
    <w:p w:rsidR="007061B2" w:rsidRPr="009A7448" w:rsidRDefault="007061B2" w:rsidP="009A7448">
      <w:pPr>
        <w:pStyle w:val="ListParagraph"/>
        <w:numPr>
          <w:ilvl w:val="0"/>
          <w:numId w:val="11"/>
        </w:numPr>
        <w:rPr>
          <w:b/>
        </w:rPr>
      </w:pPr>
      <w:r w:rsidRPr="009A7448">
        <w:rPr>
          <w:b/>
        </w:rPr>
        <w:t>Franco</w:t>
      </w:r>
    </w:p>
    <w:p w:rsidR="007061B2" w:rsidRDefault="007061B2" w:rsidP="009A7448">
      <w:pPr>
        <w:pStyle w:val="ListParagraph"/>
        <w:numPr>
          <w:ilvl w:val="0"/>
          <w:numId w:val="11"/>
        </w:numPr>
      </w:pPr>
      <w:r>
        <w:t>Niet Franco</w:t>
      </w:r>
    </w:p>
    <w:p w:rsidR="007061B2" w:rsidRDefault="007061B2" w:rsidP="009A7448">
      <w:pPr>
        <w:pStyle w:val="ListParagraph"/>
        <w:numPr>
          <w:ilvl w:val="0"/>
          <w:numId w:val="11"/>
        </w:numPr>
      </w:pPr>
      <w:r>
        <w:t>Rembours</w:t>
      </w:r>
    </w:p>
    <w:p w:rsidR="007061B2" w:rsidRDefault="007061B2" w:rsidP="009A7448"/>
    <w:p w:rsidR="007061B2" w:rsidRDefault="007061B2" w:rsidP="009A7448">
      <w:r w:rsidRPr="00370A4E">
        <w:rPr>
          <w:b/>
        </w:rPr>
        <w:t>B dit antwoord is juist</w:t>
      </w:r>
      <w:r>
        <w:t>.</w:t>
      </w:r>
    </w:p>
    <w:p w:rsidR="007061B2" w:rsidRDefault="007061B2" w:rsidP="009A7448"/>
    <w:p w:rsidR="007061B2" w:rsidRDefault="007061B2" w:rsidP="009A7448">
      <w:r>
        <w:t>A, C, D, Dit antwoord is onjuist het juiste antwoord is Franco. Dij de overige antwoorden betaald te klant de kosten.</w:t>
      </w:r>
    </w:p>
    <w:p w:rsidR="007061B2" w:rsidRDefault="007061B2">
      <w:pPr>
        <w:rPr>
          <w:b/>
        </w:rPr>
      </w:pPr>
    </w:p>
    <w:p w:rsidR="007061B2" w:rsidRPr="005A6EB1" w:rsidRDefault="007061B2" w:rsidP="009367DC">
      <w:pPr>
        <w:rPr>
          <w:b/>
        </w:rPr>
      </w:pPr>
      <w:r w:rsidRPr="005A6EB1">
        <w:rPr>
          <w:b/>
        </w:rPr>
        <w:t>Vraag 4</w:t>
      </w:r>
    </w:p>
    <w:p w:rsidR="007061B2" w:rsidRDefault="007061B2" w:rsidP="009367DC"/>
    <w:p w:rsidR="007061B2" w:rsidRDefault="007061B2" w:rsidP="009367DC">
      <w:r>
        <w:t>Welke van onderstaande documenten is een vervoersdocument</w:t>
      </w:r>
    </w:p>
    <w:p w:rsidR="007061B2" w:rsidRDefault="007061B2" w:rsidP="00370A4E"/>
    <w:p w:rsidR="007061B2" w:rsidRDefault="007061B2" w:rsidP="00370A4E">
      <w:pPr>
        <w:pStyle w:val="ListParagraph"/>
        <w:numPr>
          <w:ilvl w:val="0"/>
          <w:numId w:val="12"/>
        </w:numPr>
      </w:pPr>
      <w:r>
        <w:t>Afleverbon</w:t>
      </w:r>
    </w:p>
    <w:p w:rsidR="007061B2" w:rsidRPr="00F60112" w:rsidRDefault="007061B2" w:rsidP="00370A4E">
      <w:pPr>
        <w:pStyle w:val="ListParagraph"/>
        <w:numPr>
          <w:ilvl w:val="0"/>
          <w:numId w:val="12"/>
        </w:numPr>
        <w:rPr>
          <w:color w:val="FF6600"/>
        </w:rPr>
      </w:pPr>
      <w:r>
        <w:t xml:space="preserve">Pakbon </w:t>
      </w:r>
      <w:r>
        <w:rPr>
          <w:color w:val="FF6600"/>
        </w:rPr>
        <w:t>in K2</w:t>
      </w:r>
      <w:r w:rsidRPr="00F60112">
        <w:rPr>
          <w:color w:val="FF6600"/>
        </w:rPr>
        <w:t xml:space="preserve"> </w:t>
      </w:r>
      <w:r>
        <w:rPr>
          <w:color w:val="FF6600"/>
        </w:rPr>
        <w:t xml:space="preserve">pakbon </w:t>
      </w:r>
      <w:r w:rsidRPr="00F60112">
        <w:rPr>
          <w:color w:val="FF6600"/>
        </w:rPr>
        <w:t>staat dit ook als goed antwoord</w:t>
      </w:r>
    </w:p>
    <w:p w:rsidR="007061B2" w:rsidRDefault="007061B2" w:rsidP="00370A4E">
      <w:pPr>
        <w:pStyle w:val="ListParagraph"/>
        <w:numPr>
          <w:ilvl w:val="0"/>
          <w:numId w:val="12"/>
        </w:numPr>
      </w:pPr>
      <w:r>
        <w:t>Verzendlijst</w:t>
      </w:r>
    </w:p>
    <w:p w:rsidR="007061B2" w:rsidRDefault="007061B2" w:rsidP="00370A4E">
      <w:pPr>
        <w:pStyle w:val="ListParagraph"/>
        <w:numPr>
          <w:ilvl w:val="0"/>
          <w:numId w:val="12"/>
        </w:numPr>
        <w:rPr>
          <w:b/>
        </w:rPr>
      </w:pPr>
      <w:r w:rsidRPr="00370A4E">
        <w:rPr>
          <w:b/>
        </w:rPr>
        <w:t>Vrachtbrief</w:t>
      </w:r>
    </w:p>
    <w:p w:rsidR="007061B2" w:rsidRDefault="007061B2" w:rsidP="00370A4E"/>
    <w:p w:rsidR="007061B2" w:rsidRDefault="007061B2" w:rsidP="00370A4E">
      <w:r>
        <w:t>D dit antwoord is juist</w:t>
      </w:r>
    </w:p>
    <w:p w:rsidR="007061B2" w:rsidRDefault="007061B2" w:rsidP="00370A4E"/>
    <w:p w:rsidR="007061B2" w:rsidRDefault="007061B2" w:rsidP="00370A4E">
      <w:r>
        <w:t>A,B,C. Dit antwoord is onjuist. Het juiste antwoord is een vrachtbrief. De overige zijn geen vervoersdocumenten</w:t>
      </w:r>
    </w:p>
    <w:p w:rsidR="007061B2" w:rsidRDefault="007061B2" w:rsidP="009367DC"/>
    <w:p w:rsidR="007061B2" w:rsidRPr="005A6EB1" w:rsidRDefault="007061B2" w:rsidP="009367DC">
      <w:pPr>
        <w:rPr>
          <w:b/>
        </w:rPr>
      </w:pPr>
      <w:r w:rsidRPr="005A6EB1">
        <w:rPr>
          <w:b/>
        </w:rPr>
        <w:t>Vraag 5</w:t>
      </w:r>
    </w:p>
    <w:p w:rsidR="007061B2" w:rsidRPr="00397EA5" w:rsidRDefault="007061B2" w:rsidP="009367DC">
      <w:pPr>
        <w:rPr>
          <w:color w:val="FF6600"/>
        </w:rPr>
      </w:pPr>
      <w:r w:rsidRPr="00397EA5">
        <w:rPr>
          <w:color w:val="FF6600"/>
        </w:rPr>
        <w:t>Vul de ontbrekende woorden in</w:t>
      </w:r>
      <w:r>
        <w:rPr>
          <w:color w:val="FF6600"/>
        </w:rPr>
        <w:t xml:space="preserve"> K3</w:t>
      </w:r>
    </w:p>
    <w:p w:rsidR="007061B2" w:rsidRDefault="007061B2" w:rsidP="007B6369">
      <w:r>
        <w:t xml:space="preserve">Controle aan de hand van de pakbon noemen we ook wel </w:t>
      </w:r>
      <w:r w:rsidRPr="0003581E">
        <w:rPr>
          <w:b/>
        </w:rPr>
        <w:t>detailcontrole.</w:t>
      </w:r>
      <w:r>
        <w:t xml:space="preserve"> </w:t>
      </w:r>
    </w:p>
    <w:p w:rsidR="007061B2" w:rsidRDefault="007061B2" w:rsidP="007B6369">
      <w:r>
        <w:t xml:space="preserve">Na controle van de </w:t>
      </w:r>
      <w:r w:rsidRPr="0003581E">
        <w:rPr>
          <w:b/>
        </w:rPr>
        <w:t>colli</w:t>
      </w:r>
      <w:r>
        <w:t xml:space="preserve"> aan de hand van de </w:t>
      </w:r>
      <w:r w:rsidRPr="0003581E">
        <w:rPr>
          <w:b/>
        </w:rPr>
        <w:t>vrachtbrief</w:t>
      </w:r>
      <w:r>
        <w:t xml:space="preserve"> volgt de controle van de </w:t>
      </w:r>
      <w:r w:rsidRPr="0003581E">
        <w:rPr>
          <w:b/>
        </w:rPr>
        <w:t>goederen</w:t>
      </w:r>
      <w:r>
        <w:t xml:space="preserve"> aan de hand van de </w:t>
      </w:r>
      <w:r w:rsidRPr="0003581E">
        <w:rPr>
          <w:b/>
        </w:rPr>
        <w:t>pakbon</w:t>
      </w:r>
      <w:r>
        <w:t>.</w:t>
      </w:r>
    </w:p>
    <w:p w:rsidR="007061B2" w:rsidRDefault="007061B2" w:rsidP="007B6369"/>
    <w:p w:rsidR="007061B2" w:rsidRDefault="007061B2" w:rsidP="007B6369">
      <w:r>
        <w:t>Detailcontrole</w:t>
      </w:r>
    </w:p>
    <w:p w:rsidR="007061B2" w:rsidRDefault="007061B2" w:rsidP="007B6369">
      <w:r>
        <w:t xml:space="preserve">Colli </w:t>
      </w:r>
    </w:p>
    <w:p w:rsidR="007061B2" w:rsidRDefault="007061B2" w:rsidP="007B6369">
      <w:r>
        <w:t>Vrachtbrief</w:t>
      </w:r>
    </w:p>
    <w:p w:rsidR="007061B2" w:rsidRDefault="007061B2" w:rsidP="007B6369">
      <w:r>
        <w:t>Goederen</w:t>
      </w:r>
    </w:p>
    <w:p w:rsidR="007061B2" w:rsidRDefault="007061B2" w:rsidP="007B6369">
      <w:r>
        <w:t>Pakbon</w:t>
      </w:r>
    </w:p>
    <w:p w:rsidR="007061B2" w:rsidRDefault="007061B2" w:rsidP="007B6369"/>
    <w:p w:rsidR="007061B2" w:rsidRPr="005A6EB1" w:rsidRDefault="007061B2" w:rsidP="007B6369">
      <w:pPr>
        <w:rPr>
          <w:b/>
        </w:rPr>
      </w:pPr>
      <w:r w:rsidRPr="005A6EB1">
        <w:rPr>
          <w:b/>
        </w:rPr>
        <w:t>Vraag 6</w:t>
      </w:r>
    </w:p>
    <w:p w:rsidR="007061B2" w:rsidRDefault="007061B2" w:rsidP="007B6369"/>
    <w:p w:rsidR="007061B2" w:rsidRPr="00730917" w:rsidRDefault="007061B2" w:rsidP="007B6369">
      <w:pPr>
        <w:rPr>
          <w:color w:val="FF0000"/>
        </w:rPr>
      </w:pPr>
      <w:r>
        <w:t xml:space="preserve">Zijn de omverpakkingen onbeschadigd? Deze vraag  stel je bij; </w:t>
      </w:r>
      <w:r w:rsidRPr="00730917">
        <w:rPr>
          <w:color w:val="FF0000"/>
        </w:rPr>
        <w:t>omverpakkingen komt niet letterlijk uit</w:t>
      </w:r>
      <w:r>
        <w:t xml:space="preserve"> </w:t>
      </w:r>
      <w:r w:rsidRPr="00730917">
        <w:rPr>
          <w:color w:val="FF0000"/>
        </w:rPr>
        <w:t>de tekst in K3</w:t>
      </w:r>
    </w:p>
    <w:p w:rsidR="007061B2" w:rsidRDefault="007061B2" w:rsidP="007B6369"/>
    <w:p w:rsidR="007061B2" w:rsidRPr="0003581E" w:rsidRDefault="007061B2" w:rsidP="0003581E">
      <w:pPr>
        <w:pStyle w:val="ListParagraph"/>
        <w:numPr>
          <w:ilvl w:val="0"/>
          <w:numId w:val="5"/>
        </w:numPr>
        <w:rPr>
          <w:b/>
        </w:rPr>
      </w:pPr>
      <w:r w:rsidRPr="0003581E">
        <w:rPr>
          <w:b/>
        </w:rPr>
        <w:t>Kwaliteitscontrole (colli controle)</w:t>
      </w:r>
    </w:p>
    <w:p w:rsidR="007061B2" w:rsidRDefault="007061B2" w:rsidP="0003581E">
      <w:pPr>
        <w:pStyle w:val="ListParagraph"/>
        <w:numPr>
          <w:ilvl w:val="0"/>
          <w:numId w:val="5"/>
        </w:numPr>
      </w:pPr>
      <w:r>
        <w:t>Kwantiteitscontrole (colli controle)</w:t>
      </w:r>
    </w:p>
    <w:p w:rsidR="007061B2" w:rsidRDefault="007061B2" w:rsidP="0003581E">
      <w:pPr>
        <w:pStyle w:val="ListParagraph"/>
        <w:numPr>
          <w:ilvl w:val="0"/>
          <w:numId w:val="5"/>
        </w:numPr>
      </w:pPr>
      <w:r>
        <w:t>Kwaliteitscontrole (detail controle)</w:t>
      </w:r>
    </w:p>
    <w:p w:rsidR="007061B2" w:rsidRDefault="007061B2" w:rsidP="0003581E">
      <w:pPr>
        <w:pStyle w:val="ListParagraph"/>
        <w:numPr>
          <w:ilvl w:val="0"/>
          <w:numId w:val="5"/>
        </w:numPr>
      </w:pPr>
      <w:r>
        <w:t>Kwantiteitscontrole (detail controle)</w:t>
      </w:r>
    </w:p>
    <w:p w:rsidR="007061B2" w:rsidRDefault="007061B2" w:rsidP="007C6D0D"/>
    <w:p w:rsidR="007061B2" w:rsidRDefault="007061B2" w:rsidP="007C6D0D">
      <w:r>
        <w:t>A Dit is het juiste antwoord.</w:t>
      </w:r>
    </w:p>
    <w:p w:rsidR="007061B2" w:rsidRDefault="007061B2" w:rsidP="007C6D0D"/>
    <w:p w:rsidR="007061B2" w:rsidRDefault="007061B2" w:rsidP="007C6D0D">
      <w:r>
        <w:t>B,C,D. Dit antwoord is onjuist. Het goede antwoord is kwaliteitscontrole bij Collicontrole. Het gaat hier namelijk om omverpakkingen en kwalteit</w:t>
      </w:r>
    </w:p>
    <w:p w:rsidR="007061B2" w:rsidRDefault="007061B2" w:rsidP="005A6EB1"/>
    <w:p w:rsidR="007061B2" w:rsidRPr="005A6EB1" w:rsidRDefault="007061B2" w:rsidP="005A6EB1">
      <w:pPr>
        <w:rPr>
          <w:b/>
        </w:rPr>
      </w:pPr>
      <w:r w:rsidRPr="005A6EB1">
        <w:rPr>
          <w:b/>
        </w:rPr>
        <w:t>Vraag 7</w:t>
      </w:r>
      <w:r>
        <w:rPr>
          <w:b/>
        </w:rPr>
        <w:t xml:space="preserve"> </w:t>
      </w:r>
      <w:r w:rsidRPr="00531118">
        <w:rPr>
          <w:b/>
          <w:color w:val="FF0000"/>
        </w:rPr>
        <w:t>K4 retourneren</w:t>
      </w:r>
    </w:p>
    <w:p w:rsidR="007061B2" w:rsidRDefault="007061B2" w:rsidP="005A6EB1"/>
    <w:p w:rsidR="007061B2" w:rsidRPr="00591CF1" w:rsidRDefault="007061B2" w:rsidP="005A6EB1">
      <w:pPr>
        <w:rPr>
          <w:sz w:val="24"/>
          <w:szCs w:val="24"/>
        </w:rPr>
      </w:pPr>
      <w:r>
        <w:rPr>
          <w:sz w:val="24"/>
          <w:szCs w:val="24"/>
        </w:rPr>
        <w:t xml:space="preserve">Zet het </w:t>
      </w:r>
      <w:r w:rsidRPr="00591CF1">
        <w:rPr>
          <w:sz w:val="24"/>
          <w:szCs w:val="24"/>
        </w:rPr>
        <w:t>Stappenplan retourzendingen</w:t>
      </w:r>
      <w:r>
        <w:rPr>
          <w:sz w:val="24"/>
          <w:szCs w:val="24"/>
        </w:rPr>
        <w:t xml:space="preserve"> in de juiste volgorde;</w:t>
      </w:r>
    </w:p>
    <w:p w:rsidR="007061B2" w:rsidRPr="00591CF1" w:rsidRDefault="007061B2" w:rsidP="005A6EB1">
      <w:pPr>
        <w:rPr>
          <w:szCs w:val="20"/>
        </w:rPr>
      </w:pPr>
    </w:p>
    <w:p w:rsidR="007061B2" w:rsidRPr="00591CF1" w:rsidRDefault="007061B2" w:rsidP="005A6EB1">
      <w:pPr>
        <w:rPr>
          <w:szCs w:val="20"/>
        </w:rPr>
      </w:pPr>
      <w:r w:rsidRPr="00591CF1">
        <w:rPr>
          <w:szCs w:val="20"/>
        </w:rPr>
        <w:t>Het retour zenden van goederen bestaat uit de stappen:</w:t>
      </w:r>
    </w:p>
    <w:p w:rsidR="007061B2" w:rsidRPr="00591CF1" w:rsidRDefault="007061B2" w:rsidP="005A6EB1">
      <w:pPr>
        <w:rPr>
          <w:szCs w:val="20"/>
        </w:rPr>
      </w:pPr>
      <w:r w:rsidRPr="00591CF1">
        <w:rPr>
          <w:szCs w:val="20"/>
        </w:rPr>
        <w:t>1   mondeling reclameren</w:t>
      </w:r>
    </w:p>
    <w:p w:rsidR="007061B2" w:rsidRPr="00591CF1" w:rsidRDefault="007061B2" w:rsidP="005A6EB1">
      <w:pPr>
        <w:rPr>
          <w:szCs w:val="20"/>
        </w:rPr>
      </w:pPr>
      <w:r w:rsidRPr="00591CF1">
        <w:rPr>
          <w:szCs w:val="20"/>
        </w:rPr>
        <w:t>2   schriftelijk reclameren</w:t>
      </w:r>
    </w:p>
    <w:p w:rsidR="007061B2" w:rsidRPr="00591CF1" w:rsidRDefault="007061B2" w:rsidP="005A6EB1">
      <w:pPr>
        <w:rPr>
          <w:szCs w:val="20"/>
        </w:rPr>
      </w:pPr>
      <w:r w:rsidRPr="00591CF1">
        <w:rPr>
          <w:szCs w:val="20"/>
        </w:rPr>
        <w:t>3   retourgoederen verzendklaar maken</w:t>
      </w:r>
    </w:p>
    <w:p w:rsidR="007061B2" w:rsidRPr="00591CF1" w:rsidRDefault="007061B2" w:rsidP="005A6EB1">
      <w:pPr>
        <w:rPr>
          <w:szCs w:val="20"/>
        </w:rPr>
      </w:pPr>
      <w:r w:rsidRPr="00591CF1">
        <w:rPr>
          <w:szCs w:val="20"/>
        </w:rPr>
        <w:t>4   retourdocumenten invullen</w:t>
      </w:r>
    </w:p>
    <w:p w:rsidR="007061B2" w:rsidRPr="00591CF1" w:rsidRDefault="007061B2" w:rsidP="005A6EB1">
      <w:pPr>
        <w:rPr>
          <w:szCs w:val="20"/>
        </w:rPr>
      </w:pPr>
      <w:r w:rsidRPr="00591CF1">
        <w:rPr>
          <w:szCs w:val="20"/>
        </w:rPr>
        <w:t>5   transport regelen</w:t>
      </w:r>
    </w:p>
    <w:p w:rsidR="007061B2" w:rsidRPr="00591CF1" w:rsidRDefault="007061B2" w:rsidP="005A6EB1">
      <w:pPr>
        <w:rPr>
          <w:szCs w:val="20"/>
        </w:rPr>
      </w:pPr>
      <w:r w:rsidRPr="00591CF1">
        <w:rPr>
          <w:szCs w:val="20"/>
        </w:rPr>
        <w:t>6   controle creditnota</w:t>
      </w:r>
    </w:p>
    <w:p w:rsidR="007061B2" w:rsidRPr="00591CF1" w:rsidRDefault="007061B2" w:rsidP="005A6EB1">
      <w:pPr>
        <w:rPr>
          <w:szCs w:val="20"/>
        </w:rPr>
      </w:pPr>
      <w:r w:rsidRPr="00591CF1">
        <w:rPr>
          <w:szCs w:val="20"/>
        </w:rPr>
        <w:t>7   controle nieuwe levering</w:t>
      </w:r>
    </w:p>
    <w:p w:rsidR="007061B2" w:rsidRDefault="007061B2" w:rsidP="005A6EB1">
      <w:pPr>
        <w:rPr>
          <w:szCs w:val="20"/>
        </w:rPr>
      </w:pPr>
      <w:r w:rsidRPr="00591CF1">
        <w:rPr>
          <w:szCs w:val="20"/>
        </w:rPr>
        <w:t>8   evaluatie leveringsbetrouwbaarheid.</w:t>
      </w:r>
    </w:p>
    <w:p w:rsidR="007061B2" w:rsidRDefault="007061B2" w:rsidP="005A6EB1">
      <w:pPr>
        <w:rPr>
          <w:szCs w:val="20"/>
        </w:rPr>
      </w:pPr>
    </w:p>
    <w:p w:rsidR="007061B2" w:rsidRDefault="007061B2" w:rsidP="005A6EB1">
      <w:pPr>
        <w:rPr>
          <w:szCs w:val="20"/>
        </w:rPr>
      </w:pPr>
      <w:r>
        <w:rPr>
          <w:szCs w:val="20"/>
        </w:rPr>
        <w:t>(Dit is al de juiste volgorde)</w:t>
      </w:r>
    </w:p>
    <w:p w:rsidR="007061B2" w:rsidRDefault="007061B2" w:rsidP="005A6EB1">
      <w:pPr>
        <w:rPr>
          <w:szCs w:val="20"/>
        </w:rPr>
      </w:pPr>
    </w:p>
    <w:p w:rsidR="007061B2" w:rsidRDefault="007061B2">
      <w:pPr>
        <w:rPr>
          <w:b/>
          <w:szCs w:val="20"/>
        </w:rPr>
      </w:pPr>
    </w:p>
    <w:p w:rsidR="007061B2" w:rsidRPr="005C104B" w:rsidRDefault="007061B2" w:rsidP="005A6EB1">
      <w:pPr>
        <w:rPr>
          <w:b/>
          <w:szCs w:val="20"/>
        </w:rPr>
      </w:pPr>
      <w:r w:rsidRPr="005C104B">
        <w:rPr>
          <w:b/>
          <w:szCs w:val="20"/>
        </w:rPr>
        <w:t>Vraag 8</w:t>
      </w:r>
    </w:p>
    <w:p w:rsidR="007061B2" w:rsidRPr="005B0C93" w:rsidRDefault="007061B2" w:rsidP="005A6EB1">
      <w:pPr>
        <w:rPr>
          <w:color w:val="FF0000"/>
          <w:szCs w:val="20"/>
        </w:rPr>
      </w:pPr>
      <w:r w:rsidRPr="005B0C93">
        <w:rPr>
          <w:color w:val="FF0000"/>
          <w:szCs w:val="20"/>
        </w:rPr>
        <w:t>Niet in de kennisobjecten opgenomen</w:t>
      </w:r>
    </w:p>
    <w:p w:rsidR="007061B2" w:rsidRDefault="007061B2" w:rsidP="005A6EB1">
      <w:pPr>
        <w:rPr>
          <w:szCs w:val="20"/>
        </w:rPr>
      </w:pPr>
      <w:r w:rsidRPr="001433C9">
        <w:rPr>
          <w:noProof/>
          <w:szCs w:val="20"/>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0" o:spid="_x0000_i1025" type="#_x0000_t75" alt="dierenpuzzel.jpg" style="width:162.75pt;height:234.75pt;visibility:visible">
            <v:imagedata r:id="rId5" o:title=""/>
          </v:shape>
        </w:pict>
      </w:r>
    </w:p>
    <w:p w:rsidR="007061B2" w:rsidRDefault="007061B2" w:rsidP="005A6EB1">
      <w:pPr>
        <w:rPr>
          <w:szCs w:val="20"/>
        </w:rPr>
      </w:pPr>
      <w:r>
        <w:rPr>
          <w:szCs w:val="20"/>
        </w:rPr>
        <w:t>Zie bovenstaande advertentie. (LET OP! ZELF RECALL ADVERTENTIE MAKEN IVM AUTEURSRECHTEN</w:t>
      </w:r>
    </w:p>
    <w:p w:rsidR="007061B2" w:rsidRDefault="007061B2" w:rsidP="005A6EB1">
      <w:pPr>
        <w:rPr>
          <w:szCs w:val="20"/>
        </w:rPr>
      </w:pPr>
    </w:p>
    <w:p w:rsidR="007061B2" w:rsidRDefault="007061B2" w:rsidP="005A6EB1">
      <w:pPr>
        <w:rPr>
          <w:szCs w:val="20"/>
        </w:rPr>
      </w:pPr>
      <w:r>
        <w:rPr>
          <w:szCs w:val="20"/>
        </w:rPr>
        <w:t>Waar is hiervan sprake;</w:t>
      </w:r>
    </w:p>
    <w:p w:rsidR="007061B2" w:rsidRDefault="007061B2" w:rsidP="004C1DA3">
      <w:pPr>
        <w:rPr>
          <w:b/>
          <w:szCs w:val="20"/>
        </w:rPr>
      </w:pPr>
    </w:p>
    <w:p w:rsidR="007061B2" w:rsidRDefault="007061B2" w:rsidP="003F6857">
      <w:pPr>
        <w:pStyle w:val="ListParagraph"/>
        <w:numPr>
          <w:ilvl w:val="0"/>
          <w:numId w:val="15"/>
        </w:numPr>
        <w:rPr>
          <w:szCs w:val="20"/>
        </w:rPr>
      </w:pPr>
      <w:r>
        <w:rPr>
          <w:szCs w:val="20"/>
        </w:rPr>
        <w:t>Emballage</w:t>
      </w:r>
    </w:p>
    <w:p w:rsidR="007061B2" w:rsidRPr="003F6857" w:rsidRDefault="007061B2" w:rsidP="003F6857">
      <w:pPr>
        <w:pStyle w:val="ListParagraph"/>
        <w:numPr>
          <w:ilvl w:val="0"/>
          <w:numId w:val="15"/>
        </w:numPr>
        <w:rPr>
          <w:b/>
          <w:szCs w:val="20"/>
        </w:rPr>
      </w:pPr>
      <w:r w:rsidRPr="003F6857">
        <w:rPr>
          <w:b/>
          <w:szCs w:val="20"/>
        </w:rPr>
        <w:t>Recall</w:t>
      </w:r>
    </w:p>
    <w:p w:rsidR="007061B2" w:rsidRDefault="007061B2" w:rsidP="003F6857">
      <w:pPr>
        <w:pStyle w:val="ListParagraph"/>
        <w:numPr>
          <w:ilvl w:val="0"/>
          <w:numId w:val="15"/>
        </w:numPr>
        <w:rPr>
          <w:szCs w:val="20"/>
        </w:rPr>
      </w:pPr>
      <w:r>
        <w:rPr>
          <w:szCs w:val="20"/>
        </w:rPr>
        <w:t>Recht van retour</w:t>
      </w:r>
    </w:p>
    <w:p w:rsidR="007061B2" w:rsidRDefault="007061B2" w:rsidP="003F6857">
      <w:pPr>
        <w:pStyle w:val="ListParagraph"/>
        <w:numPr>
          <w:ilvl w:val="0"/>
          <w:numId w:val="15"/>
        </w:numPr>
        <w:rPr>
          <w:szCs w:val="20"/>
        </w:rPr>
      </w:pPr>
      <w:r>
        <w:rPr>
          <w:szCs w:val="20"/>
        </w:rPr>
        <w:t>Reclameren</w:t>
      </w:r>
    </w:p>
    <w:p w:rsidR="007061B2" w:rsidRDefault="007061B2" w:rsidP="003F6857">
      <w:pPr>
        <w:rPr>
          <w:szCs w:val="20"/>
        </w:rPr>
      </w:pPr>
    </w:p>
    <w:p w:rsidR="007061B2" w:rsidRDefault="007061B2" w:rsidP="003F6857">
      <w:pPr>
        <w:rPr>
          <w:szCs w:val="20"/>
        </w:rPr>
      </w:pPr>
      <w:r>
        <w:rPr>
          <w:szCs w:val="20"/>
        </w:rPr>
        <w:t>B is het juiste antwoord.</w:t>
      </w:r>
    </w:p>
    <w:p w:rsidR="007061B2" w:rsidRDefault="007061B2" w:rsidP="003F6857">
      <w:pPr>
        <w:rPr>
          <w:szCs w:val="20"/>
        </w:rPr>
      </w:pPr>
    </w:p>
    <w:p w:rsidR="007061B2" w:rsidRPr="003F6857" w:rsidRDefault="007061B2" w:rsidP="003F6857">
      <w:pPr>
        <w:rPr>
          <w:szCs w:val="20"/>
        </w:rPr>
      </w:pPr>
      <w:r>
        <w:rPr>
          <w:szCs w:val="20"/>
        </w:rPr>
        <w:t xml:space="preserve">ACD  </w:t>
      </w:r>
      <w:r>
        <w:t>Dit antwoord is onjuist. Het goede antwoord is Recall.</w:t>
      </w:r>
    </w:p>
    <w:p w:rsidR="007061B2" w:rsidRDefault="007061B2" w:rsidP="005A6EB1">
      <w:pPr>
        <w:rPr>
          <w:szCs w:val="20"/>
        </w:rPr>
      </w:pPr>
    </w:p>
    <w:p w:rsidR="007061B2" w:rsidRDefault="007061B2">
      <w:pPr>
        <w:rPr>
          <w:b/>
          <w:szCs w:val="20"/>
        </w:rPr>
      </w:pPr>
      <w:r>
        <w:rPr>
          <w:b/>
          <w:szCs w:val="20"/>
        </w:rPr>
        <w:br w:type="page"/>
      </w:r>
    </w:p>
    <w:p w:rsidR="007061B2" w:rsidRPr="005C104B" w:rsidRDefault="007061B2" w:rsidP="005A6EB1">
      <w:pPr>
        <w:rPr>
          <w:b/>
          <w:szCs w:val="20"/>
        </w:rPr>
      </w:pPr>
      <w:r w:rsidRPr="005C104B">
        <w:rPr>
          <w:b/>
          <w:szCs w:val="20"/>
        </w:rPr>
        <w:t>Vraag 9</w:t>
      </w:r>
    </w:p>
    <w:p w:rsidR="007061B2" w:rsidRDefault="007061B2" w:rsidP="005A6EB1">
      <w:pPr>
        <w:rPr>
          <w:szCs w:val="20"/>
        </w:rPr>
      </w:pPr>
    </w:p>
    <w:p w:rsidR="007061B2" w:rsidRDefault="007061B2" w:rsidP="005A6EB1">
      <w:pPr>
        <w:rPr>
          <w:szCs w:val="20"/>
        </w:rPr>
      </w:pPr>
      <w:r>
        <w:rPr>
          <w:szCs w:val="20"/>
        </w:rPr>
        <w:t xml:space="preserve">(afb. </w:t>
      </w:r>
      <w:r w:rsidRPr="00531118">
        <w:rPr>
          <w:color w:val="FF0000"/>
          <w:szCs w:val="20"/>
        </w:rPr>
        <w:t>D</w:t>
      </w:r>
      <w:r>
        <w:rPr>
          <w:szCs w:val="20"/>
        </w:rPr>
        <w:t xml:space="preserve">eense kar) </w:t>
      </w:r>
    </w:p>
    <w:p w:rsidR="007061B2" w:rsidRDefault="007061B2" w:rsidP="005A6EB1">
      <w:pPr>
        <w:rPr>
          <w:szCs w:val="20"/>
        </w:rPr>
      </w:pPr>
    </w:p>
    <w:p w:rsidR="007061B2" w:rsidRDefault="007061B2" w:rsidP="005A6EB1">
      <w:pPr>
        <w:rPr>
          <w:szCs w:val="20"/>
        </w:rPr>
      </w:pPr>
      <w:r>
        <w:rPr>
          <w:szCs w:val="20"/>
        </w:rPr>
        <w:t>Zie bovenstaande foto.</w:t>
      </w:r>
    </w:p>
    <w:p w:rsidR="007061B2" w:rsidRDefault="007061B2" w:rsidP="005A6EB1">
      <w:pPr>
        <w:rPr>
          <w:szCs w:val="20"/>
        </w:rPr>
      </w:pPr>
    </w:p>
    <w:p w:rsidR="007061B2" w:rsidRDefault="007061B2" w:rsidP="005A6EB1">
      <w:pPr>
        <w:rPr>
          <w:szCs w:val="20"/>
        </w:rPr>
      </w:pPr>
      <w:r>
        <w:rPr>
          <w:szCs w:val="20"/>
        </w:rPr>
        <w:t>Welke transporteenheid is hierboven afgebeeld;</w:t>
      </w:r>
    </w:p>
    <w:p w:rsidR="007061B2" w:rsidRDefault="007061B2" w:rsidP="003F6857">
      <w:pPr>
        <w:rPr>
          <w:szCs w:val="20"/>
        </w:rPr>
      </w:pPr>
    </w:p>
    <w:p w:rsidR="007061B2" w:rsidRPr="003F6857" w:rsidRDefault="007061B2" w:rsidP="003F6857">
      <w:pPr>
        <w:pStyle w:val="ListParagraph"/>
        <w:numPr>
          <w:ilvl w:val="0"/>
          <w:numId w:val="16"/>
        </w:numPr>
        <w:rPr>
          <w:b/>
          <w:szCs w:val="20"/>
        </w:rPr>
      </w:pPr>
      <w:r w:rsidRPr="003F6857">
        <w:rPr>
          <w:b/>
          <w:szCs w:val="20"/>
        </w:rPr>
        <w:t>Deense kar</w:t>
      </w:r>
    </w:p>
    <w:p w:rsidR="007061B2" w:rsidRDefault="007061B2" w:rsidP="003F6857">
      <w:pPr>
        <w:pStyle w:val="ListParagraph"/>
        <w:numPr>
          <w:ilvl w:val="0"/>
          <w:numId w:val="16"/>
        </w:numPr>
        <w:rPr>
          <w:szCs w:val="20"/>
        </w:rPr>
      </w:pPr>
      <w:r>
        <w:rPr>
          <w:szCs w:val="20"/>
        </w:rPr>
        <w:t>Rolcontainer</w:t>
      </w:r>
    </w:p>
    <w:p w:rsidR="007061B2" w:rsidRDefault="007061B2" w:rsidP="003F6857">
      <w:pPr>
        <w:pStyle w:val="ListParagraph"/>
        <w:numPr>
          <w:ilvl w:val="0"/>
          <w:numId w:val="16"/>
        </w:numPr>
        <w:rPr>
          <w:szCs w:val="20"/>
        </w:rPr>
      </w:pPr>
      <w:r>
        <w:rPr>
          <w:szCs w:val="20"/>
        </w:rPr>
        <w:t xml:space="preserve">Roll in </w:t>
      </w:r>
    </w:p>
    <w:p w:rsidR="007061B2" w:rsidRDefault="007061B2" w:rsidP="003F6857">
      <w:pPr>
        <w:pStyle w:val="ListParagraph"/>
        <w:numPr>
          <w:ilvl w:val="0"/>
          <w:numId w:val="16"/>
        </w:numPr>
        <w:rPr>
          <w:szCs w:val="20"/>
        </w:rPr>
      </w:pPr>
      <w:r>
        <w:rPr>
          <w:szCs w:val="20"/>
        </w:rPr>
        <w:t>Veilingkar</w:t>
      </w:r>
    </w:p>
    <w:p w:rsidR="007061B2" w:rsidRDefault="007061B2" w:rsidP="003F6857">
      <w:pPr>
        <w:rPr>
          <w:szCs w:val="20"/>
        </w:rPr>
      </w:pPr>
    </w:p>
    <w:p w:rsidR="007061B2" w:rsidRDefault="007061B2" w:rsidP="003F6857">
      <w:pPr>
        <w:rPr>
          <w:szCs w:val="20"/>
        </w:rPr>
      </w:pPr>
      <w:r>
        <w:rPr>
          <w:szCs w:val="20"/>
        </w:rPr>
        <w:t>A dit is het juiste antwoord</w:t>
      </w:r>
    </w:p>
    <w:p w:rsidR="007061B2" w:rsidRDefault="007061B2" w:rsidP="003F6857">
      <w:pPr>
        <w:rPr>
          <w:szCs w:val="20"/>
        </w:rPr>
      </w:pPr>
    </w:p>
    <w:p w:rsidR="007061B2" w:rsidRPr="003F6857" w:rsidRDefault="007061B2" w:rsidP="003F6857">
      <w:pPr>
        <w:rPr>
          <w:szCs w:val="20"/>
        </w:rPr>
      </w:pPr>
      <w:r>
        <w:rPr>
          <w:szCs w:val="20"/>
        </w:rPr>
        <w:t xml:space="preserve">BCD </w:t>
      </w:r>
      <w:r>
        <w:t>Dit antwoord is onjuist. Het goede antwoord is Deense kar</w:t>
      </w:r>
    </w:p>
    <w:p w:rsidR="007061B2" w:rsidRDefault="007061B2" w:rsidP="005C104B">
      <w:pPr>
        <w:rPr>
          <w:szCs w:val="20"/>
        </w:rPr>
      </w:pPr>
    </w:p>
    <w:p w:rsidR="007061B2" w:rsidRDefault="007061B2" w:rsidP="005C104B">
      <w:pPr>
        <w:rPr>
          <w:szCs w:val="20"/>
        </w:rPr>
      </w:pPr>
    </w:p>
    <w:p w:rsidR="007061B2" w:rsidRDefault="007061B2" w:rsidP="005C104B">
      <w:pPr>
        <w:rPr>
          <w:szCs w:val="20"/>
        </w:rPr>
      </w:pPr>
    </w:p>
    <w:p w:rsidR="007061B2" w:rsidRDefault="007061B2" w:rsidP="005C104B">
      <w:pPr>
        <w:rPr>
          <w:szCs w:val="20"/>
        </w:rPr>
      </w:pPr>
      <w:r>
        <w:rPr>
          <w:szCs w:val="20"/>
        </w:rPr>
        <w:t xml:space="preserve">Vraag 10 </w:t>
      </w:r>
    </w:p>
    <w:p w:rsidR="007061B2" w:rsidRDefault="007061B2" w:rsidP="005C104B">
      <w:pPr>
        <w:rPr>
          <w:szCs w:val="20"/>
        </w:rPr>
      </w:pPr>
    </w:p>
    <w:p w:rsidR="007061B2" w:rsidRDefault="007061B2" w:rsidP="005C104B">
      <w:pPr>
        <w:rPr>
          <w:szCs w:val="20"/>
        </w:rPr>
      </w:pPr>
      <w:r>
        <w:rPr>
          <w:szCs w:val="20"/>
        </w:rPr>
        <w:t xml:space="preserve">Binnen een groot aantal grootschalige winkelbedrijven wordt gebruik gemaakt van een handterminal. Waar kun je een handterminal </w:t>
      </w:r>
      <w:r w:rsidRPr="004E5FB5">
        <w:rPr>
          <w:b/>
          <w:szCs w:val="20"/>
        </w:rPr>
        <w:t>niet</w:t>
      </w:r>
      <w:r>
        <w:rPr>
          <w:szCs w:val="20"/>
        </w:rPr>
        <w:t xml:space="preserve"> voor gebruiken.</w:t>
      </w:r>
    </w:p>
    <w:p w:rsidR="007061B2" w:rsidRDefault="007061B2" w:rsidP="005C104B">
      <w:pPr>
        <w:rPr>
          <w:szCs w:val="20"/>
        </w:rPr>
      </w:pPr>
    </w:p>
    <w:p w:rsidR="007061B2" w:rsidRDefault="007061B2" w:rsidP="003F6857">
      <w:pPr>
        <w:pStyle w:val="ListParagraph"/>
        <w:numPr>
          <w:ilvl w:val="0"/>
          <w:numId w:val="17"/>
        </w:numPr>
        <w:rPr>
          <w:szCs w:val="20"/>
        </w:rPr>
      </w:pPr>
      <w:r>
        <w:rPr>
          <w:szCs w:val="20"/>
        </w:rPr>
        <w:t>Bestellen</w:t>
      </w:r>
    </w:p>
    <w:p w:rsidR="007061B2" w:rsidRDefault="007061B2" w:rsidP="003F6857">
      <w:pPr>
        <w:pStyle w:val="ListParagraph"/>
        <w:numPr>
          <w:ilvl w:val="0"/>
          <w:numId w:val="17"/>
        </w:numPr>
        <w:rPr>
          <w:szCs w:val="20"/>
        </w:rPr>
      </w:pPr>
      <w:r>
        <w:rPr>
          <w:szCs w:val="20"/>
        </w:rPr>
        <w:t>Goederen ontvangen</w:t>
      </w:r>
    </w:p>
    <w:p w:rsidR="007061B2" w:rsidRPr="0042445B" w:rsidRDefault="007061B2" w:rsidP="003F6857">
      <w:pPr>
        <w:pStyle w:val="ListParagraph"/>
        <w:numPr>
          <w:ilvl w:val="0"/>
          <w:numId w:val="17"/>
        </w:numPr>
        <w:rPr>
          <w:b/>
          <w:szCs w:val="20"/>
        </w:rPr>
      </w:pPr>
      <w:r w:rsidRPr="0042445B">
        <w:rPr>
          <w:b/>
          <w:szCs w:val="20"/>
        </w:rPr>
        <w:t xml:space="preserve">Informatielabels uitdraaien </w:t>
      </w:r>
    </w:p>
    <w:p w:rsidR="007061B2" w:rsidRDefault="007061B2" w:rsidP="003F6857">
      <w:pPr>
        <w:pStyle w:val="ListParagraph"/>
        <w:numPr>
          <w:ilvl w:val="0"/>
          <w:numId w:val="17"/>
        </w:numPr>
        <w:rPr>
          <w:szCs w:val="20"/>
        </w:rPr>
      </w:pPr>
      <w:r>
        <w:rPr>
          <w:szCs w:val="20"/>
        </w:rPr>
        <w:t>Uitvoeren van een volledige winkelscan</w:t>
      </w:r>
    </w:p>
    <w:p w:rsidR="007061B2" w:rsidRDefault="007061B2" w:rsidP="0042445B">
      <w:pPr>
        <w:rPr>
          <w:szCs w:val="20"/>
        </w:rPr>
      </w:pPr>
    </w:p>
    <w:p w:rsidR="007061B2" w:rsidRDefault="007061B2" w:rsidP="0042445B">
      <w:pPr>
        <w:rPr>
          <w:szCs w:val="20"/>
        </w:rPr>
      </w:pPr>
      <w:r>
        <w:rPr>
          <w:szCs w:val="20"/>
        </w:rPr>
        <w:t>C is het juiste antwoord</w:t>
      </w:r>
    </w:p>
    <w:p w:rsidR="007061B2" w:rsidRDefault="007061B2" w:rsidP="0042445B">
      <w:pPr>
        <w:rPr>
          <w:szCs w:val="20"/>
        </w:rPr>
      </w:pPr>
    </w:p>
    <w:p w:rsidR="007061B2" w:rsidRPr="0042445B" w:rsidRDefault="007061B2" w:rsidP="0042445B">
      <w:pPr>
        <w:rPr>
          <w:szCs w:val="20"/>
        </w:rPr>
      </w:pPr>
      <w:r>
        <w:rPr>
          <w:szCs w:val="20"/>
        </w:rPr>
        <w:t xml:space="preserve">ABD </w:t>
      </w:r>
      <w:r>
        <w:t>Dit antwoord is onjuist. Het goede antwoord is informatielabels uitdraaien.</w:t>
      </w:r>
    </w:p>
    <w:p w:rsidR="007061B2" w:rsidRPr="009C131D" w:rsidRDefault="007061B2" w:rsidP="005A6EB1">
      <w:pPr>
        <w:rPr>
          <w:szCs w:val="20"/>
        </w:rPr>
      </w:pPr>
    </w:p>
    <w:p w:rsidR="007061B2" w:rsidRPr="007065AC" w:rsidRDefault="007061B2" w:rsidP="005A6EB1">
      <w:pPr>
        <w:rPr>
          <w:b/>
        </w:rPr>
      </w:pPr>
      <w:r w:rsidRPr="007065AC">
        <w:rPr>
          <w:b/>
        </w:rPr>
        <w:t>Vraag 11</w:t>
      </w:r>
    </w:p>
    <w:p w:rsidR="007061B2" w:rsidRDefault="007061B2" w:rsidP="005A6EB1"/>
    <w:p w:rsidR="007061B2" w:rsidRPr="00EC1D22" w:rsidRDefault="007061B2" w:rsidP="005A6EB1">
      <w:pPr>
        <w:rPr>
          <w:color w:val="FF0000"/>
        </w:rPr>
      </w:pPr>
      <w:r>
        <w:t xml:space="preserve">De eerste twee cijfers van een EAN code geven het land van herkomst aan. Wat is de landcode van Nederland </w:t>
      </w:r>
      <w:r w:rsidRPr="00EC1D22">
        <w:rPr>
          <w:color w:val="FF0000"/>
        </w:rPr>
        <w:t xml:space="preserve">K8 landnummer </w:t>
      </w:r>
      <w:r>
        <w:rPr>
          <w:color w:val="FF0000"/>
        </w:rPr>
        <w:t xml:space="preserve">Nederland </w:t>
      </w:r>
      <w:r w:rsidRPr="00EC1D22">
        <w:rPr>
          <w:color w:val="FF0000"/>
        </w:rPr>
        <w:t>komt niet in de tekst</w:t>
      </w:r>
      <w:r>
        <w:rPr>
          <w:color w:val="FF0000"/>
        </w:rPr>
        <w:t xml:space="preserve"> </w:t>
      </w:r>
      <w:r w:rsidRPr="00EC1D22">
        <w:rPr>
          <w:color w:val="FF0000"/>
        </w:rPr>
        <w:t>voor</w:t>
      </w:r>
    </w:p>
    <w:p w:rsidR="007061B2" w:rsidRPr="00EC1D22" w:rsidRDefault="007061B2" w:rsidP="005A6EB1">
      <w:pPr>
        <w:rPr>
          <w:color w:val="FF0000"/>
        </w:rPr>
      </w:pPr>
    </w:p>
    <w:p w:rsidR="007061B2" w:rsidRPr="00EC1D22" w:rsidRDefault="007061B2" w:rsidP="004E5FB5">
      <w:pPr>
        <w:pStyle w:val="ListParagraph"/>
        <w:numPr>
          <w:ilvl w:val="0"/>
          <w:numId w:val="9"/>
        </w:numPr>
      </w:pPr>
      <w:r w:rsidRPr="00EC1D22">
        <w:t>30</w:t>
      </w:r>
    </w:p>
    <w:p w:rsidR="007061B2" w:rsidRDefault="007061B2" w:rsidP="004E5FB5">
      <w:pPr>
        <w:pStyle w:val="ListParagraph"/>
        <w:numPr>
          <w:ilvl w:val="0"/>
          <w:numId w:val="9"/>
        </w:numPr>
      </w:pPr>
      <w:r>
        <w:t>54</w:t>
      </w:r>
    </w:p>
    <w:p w:rsidR="007061B2" w:rsidRDefault="007061B2" w:rsidP="004E5FB5">
      <w:pPr>
        <w:pStyle w:val="ListParagraph"/>
        <w:numPr>
          <w:ilvl w:val="0"/>
          <w:numId w:val="9"/>
        </w:numPr>
      </w:pPr>
      <w:r>
        <w:t>71</w:t>
      </w:r>
    </w:p>
    <w:p w:rsidR="007061B2" w:rsidRDefault="007061B2" w:rsidP="004E5FB5">
      <w:pPr>
        <w:pStyle w:val="ListParagraph"/>
        <w:numPr>
          <w:ilvl w:val="0"/>
          <w:numId w:val="9"/>
        </w:numPr>
        <w:rPr>
          <w:b/>
        </w:rPr>
      </w:pPr>
      <w:r w:rsidRPr="004E5FB5">
        <w:rPr>
          <w:b/>
        </w:rPr>
        <w:t>87</w:t>
      </w:r>
    </w:p>
    <w:p w:rsidR="007061B2" w:rsidRDefault="007061B2" w:rsidP="004E5FB5">
      <w:pPr>
        <w:rPr>
          <w:b/>
        </w:rPr>
      </w:pPr>
    </w:p>
    <w:p w:rsidR="007061B2" w:rsidRDefault="007061B2" w:rsidP="004E5FB5">
      <w:r w:rsidRPr="0042445B">
        <w:t>D is het juiste</w:t>
      </w:r>
      <w:r>
        <w:t xml:space="preserve"> antwoord</w:t>
      </w:r>
    </w:p>
    <w:p w:rsidR="007061B2" w:rsidRDefault="007061B2" w:rsidP="004E5FB5"/>
    <w:p w:rsidR="007061B2" w:rsidRPr="0042445B" w:rsidRDefault="007061B2" w:rsidP="004E5FB5">
      <w:r>
        <w:t>ABC Dit antwoord is onjuist. Het goede antwoord is 87</w:t>
      </w:r>
    </w:p>
    <w:p w:rsidR="007061B2" w:rsidRDefault="007061B2" w:rsidP="004E5FB5">
      <w:pPr>
        <w:rPr>
          <w:b/>
        </w:rPr>
      </w:pPr>
    </w:p>
    <w:p w:rsidR="007061B2" w:rsidRDefault="007061B2">
      <w:pPr>
        <w:rPr>
          <w:b/>
        </w:rPr>
      </w:pPr>
      <w:r>
        <w:rPr>
          <w:b/>
        </w:rPr>
        <w:br w:type="page"/>
      </w:r>
    </w:p>
    <w:p w:rsidR="007061B2" w:rsidRPr="007065AC" w:rsidRDefault="007061B2" w:rsidP="004E5FB5">
      <w:pPr>
        <w:rPr>
          <w:b/>
        </w:rPr>
      </w:pPr>
      <w:r w:rsidRPr="007065AC">
        <w:rPr>
          <w:b/>
        </w:rPr>
        <w:t>Vraag 12</w:t>
      </w:r>
    </w:p>
    <w:p w:rsidR="007061B2" w:rsidRDefault="007061B2" w:rsidP="004E5FB5"/>
    <w:p w:rsidR="007061B2" w:rsidRDefault="007061B2" w:rsidP="004E5FB5">
      <w:r>
        <w:t>Geef van onderstaande goederen aan of het wel/geen statiegeldgoederen zijn;</w:t>
      </w:r>
    </w:p>
    <w:p w:rsidR="007061B2" w:rsidRPr="00BD38BE" w:rsidRDefault="007061B2" w:rsidP="004E5FB5">
      <w:pPr>
        <w:rPr>
          <w:color w:val="FF0000"/>
        </w:rPr>
      </w:pPr>
      <w:r w:rsidRPr="00BD38BE">
        <w:rPr>
          <w:color w:val="FF0000"/>
        </w:rPr>
        <w:t>K5 Emballage, niet letterlijk in de tekst te vinden</w:t>
      </w:r>
    </w:p>
    <w:p w:rsidR="007061B2" w:rsidRDefault="007061B2" w:rsidP="004E5FB5"/>
    <w:p w:rsidR="007061B2" w:rsidRDefault="007061B2" w:rsidP="004E5F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7061B2" w:rsidRPr="00E61494" w:rsidTr="00E61494">
        <w:tc>
          <w:tcPr>
            <w:tcW w:w="4606" w:type="dxa"/>
          </w:tcPr>
          <w:p w:rsidR="007061B2" w:rsidRPr="00E61494" w:rsidRDefault="007061B2" w:rsidP="004E5FB5">
            <w:r w:rsidRPr="00E61494">
              <w:t>Afb. bloemenfust</w:t>
            </w:r>
          </w:p>
        </w:tc>
        <w:tc>
          <w:tcPr>
            <w:tcW w:w="4606" w:type="dxa"/>
          </w:tcPr>
          <w:p w:rsidR="007061B2" w:rsidRPr="00E61494" w:rsidRDefault="007061B2" w:rsidP="004E5FB5">
            <w:r w:rsidRPr="00E61494">
              <w:rPr>
                <w:b/>
              </w:rPr>
              <w:t>Wel/</w:t>
            </w:r>
            <w:r w:rsidRPr="00E61494">
              <w:t>Geen statiegeld</w:t>
            </w:r>
          </w:p>
        </w:tc>
      </w:tr>
      <w:tr w:rsidR="007061B2" w:rsidRPr="00E61494" w:rsidTr="00E61494">
        <w:tc>
          <w:tcPr>
            <w:tcW w:w="4606" w:type="dxa"/>
          </w:tcPr>
          <w:p w:rsidR="007061B2" w:rsidRPr="00E61494" w:rsidRDefault="007061B2" w:rsidP="004E5FB5">
            <w:r w:rsidRPr="00E61494">
              <w:t>Afb. europallet</w:t>
            </w:r>
          </w:p>
        </w:tc>
        <w:tc>
          <w:tcPr>
            <w:tcW w:w="4606" w:type="dxa"/>
          </w:tcPr>
          <w:p w:rsidR="007061B2" w:rsidRPr="00E61494" w:rsidRDefault="007061B2" w:rsidP="004E5FB5">
            <w:r w:rsidRPr="00E61494">
              <w:rPr>
                <w:b/>
              </w:rPr>
              <w:t>Wel</w:t>
            </w:r>
            <w:r w:rsidRPr="00E61494">
              <w:t>/Geen statiegeld</w:t>
            </w:r>
          </w:p>
        </w:tc>
      </w:tr>
      <w:tr w:rsidR="007061B2" w:rsidRPr="00E61494" w:rsidTr="00E61494">
        <w:tc>
          <w:tcPr>
            <w:tcW w:w="4606" w:type="dxa"/>
          </w:tcPr>
          <w:p w:rsidR="007061B2" w:rsidRPr="00E61494" w:rsidRDefault="007061B2" w:rsidP="004E5FB5">
            <w:r w:rsidRPr="00E61494">
              <w:t>Afb. wegwerppallet</w:t>
            </w:r>
          </w:p>
        </w:tc>
        <w:tc>
          <w:tcPr>
            <w:tcW w:w="4606" w:type="dxa"/>
          </w:tcPr>
          <w:p w:rsidR="007061B2" w:rsidRPr="00E61494" w:rsidRDefault="007061B2" w:rsidP="004E5FB5">
            <w:r w:rsidRPr="00E61494">
              <w:t>Wel/</w:t>
            </w:r>
            <w:r w:rsidRPr="00E61494">
              <w:rPr>
                <w:b/>
              </w:rPr>
              <w:t>Geen</w:t>
            </w:r>
            <w:r w:rsidRPr="00E61494">
              <w:t xml:space="preserve"> statiegeld</w:t>
            </w:r>
          </w:p>
        </w:tc>
      </w:tr>
      <w:tr w:rsidR="007061B2" w:rsidRPr="00E61494" w:rsidTr="00E61494">
        <w:tc>
          <w:tcPr>
            <w:tcW w:w="4606" w:type="dxa"/>
          </w:tcPr>
          <w:p w:rsidR="007061B2" w:rsidRPr="00E61494" w:rsidRDefault="007061B2" w:rsidP="004E5FB5">
            <w:r w:rsidRPr="00E61494">
              <w:t>Afb. cheppallet</w:t>
            </w:r>
          </w:p>
        </w:tc>
        <w:tc>
          <w:tcPr>
            <w:tcW w:w="4606" w:type="dxa"/>
          </w:tcPr>
          <w:p w:rsidR="007061B2" w:rsidRPr="00E61494" w:rsidRDefault="007061B2" w:rsidP="004E5FB5">
            <w:r w:rsidRPr="00E61494">
              <w:rPr>
                <w:b/>
              </w:rPr>
              <w:t>Wel</w:t>
            </w:r>
            <w:r w:rsidRPr="00E61494">
              <w:t>/Geen statiegeld</w:t>
            </w:r>
          </w:p>
        </w:tc>
      </w:tr>
      <w:tr w:rsidR="007061B2" w:rsidRPr="00E61494" w:rsidTr="00E61494">
        <w:tc>
          <w:tcPr>
            <w:tcW w:w="4606" w:type="dxa"/>
          </w:tcPr>
          <w:p w:rsidR="007061B2" w:rsidRPr="00E61494" w:rsidRDefault="007061B2" w:rsidP="004E5FB5">
            <w:r w:rsidRPr="00E61494">
              <w:t>Afb. fust voor potplanten (meermalig)</w:t>
            </w:r>
          </w:p>
        </w:tc>
        <w:tc>
          <w:tcPr>
            <w:tcW w:w="4606" w:type="dxa"/>
          </w:tcPr>
          <w:p w:rsidR="007061B2" w:rsidRPr="00E61494" w:rsidRDefault="007061B2" w:rsidP="00081656">
            <w:r w:rsidRPr="00E61494">
              <w:rPr>
                <w:b/>
              </w:rPr>
              <w:t>Wel</w:t>
            </w:r>
            <w:r w:rsidRPr="00E61494">
              <w:t>/Geen statiegeld</w:t>
            </w:r>
          </w:p>
        </w:tc>
      </w:tr>
      <w:tr w:rsidR="007061B2" w:rsidRPr="00E61494" w:rsidTr="00E61494">
        <w:tc>
          <w:tcPr>
            <w:tcW w:w="4606" w:type="dxa"/>
          </w:tcPr>
          <w:p w:rsidR="007061B2" w:rsidRPr="00E61494" w:rsidRDefault="007061B2" w:rsidP="003C661E">
            <w:r w:rsidRPr="00E61494">
              <w:t>Afb. fust voor potplanten (eenmalig)</w:t>
            </w:r>
          </w:p>
        </w:tc>
        <w:tc>
          <w:tcPr>
            <w:tcW w:w="4606" w:type="dxa"/>
          </w:tcPr>
          <w:p w:rsidR="007061B2" w:rsidRPr="00E61494" w:rsidRDefault="007061B2" w:rsidP="00081656">
            <w:r w:rsidRPr="00E61494">
              <w:t>Wel/</w:t>
            </w:r>
            <w:r w:rsidRPr="00E61494">
              <w:rPr>
                <w:b/>
              </w:rPr>
              <w:t>Geen</w:t>
            </w:r>
            <w:r w:rsidRPr="00E61494">
              <w:t xml:space="preserve"> statiegeld</w:t>
            </w:r>
          </w:p>
        </w:tc>
      </w:tr>
    </w:tbl>
    <w:p w:rsidR="007061B2" w:rsidRDefault="007061B2" w:rsidP="004E5FB5"/>
    <w:p w:rsidR="007061B2" w:rsidRDefault="007061B2">
      <w:pPr>
        <w:rPr>
          <w:b/>
        </w:rPr>
      </w:pPr>
    </w:p>
    <w:p w:rsidR="007061B2" w:rsidRDefault="007061B2" w:rsidP="004E5FB5">
      <w:pPr>
        <w:rPr>
          <w:b/>
        </w:rPr>
      </w:pPr>
      <w:r w:rsidRPr="003C661E">
        <w:rPr>
          <w:b/>
        </w:rPr>
        <w:t>Vraag 13</w:t>
      </w:r>
    </w:p>
    <w:p w:rsidR="007061B2" w:rsidRDefault="007061B2" w:rsidP="004E5FB5">
      <w:pPr>
        <w:rPr>
          <w:b/>
        </w:rPr>
      </w:pPr>
    </w:p>
    <w:p w:rsidR="007061B2" w:rsidRDefault="007061B2" w:rsidP="004E5FB5">
      <w:r>
        <w:t>Bij het ontvangen en registreren</w:t>
      </w:r>
      <w:r w:rsidRPr="006F37A0">
        <w:t xml:space="preserve"> van binnengekomen goederen volg je een aantal stappen. Zet deze stappen in de juiste volgorde.</w:t>
      </w:r>
    </w:p>
    <w:p w:rsidR="007061B2" w:rsidRPr="006C655B" w:rsidRDefault="007061B2" w:rsidP="004E5FB5">
      <w:pPr>
        <w:rPr>
          <w:color w:val="FF0000"/>
        </w:rPr>
      </w:pPr>
      <w:r w:rsidRPr="006C655B">
        <w:rPr>
          <w:color w:val="FF0000"/>
        </w:rPr>
        <w:t>Beide werkwijzers 32032</w:t>
      </w:r>
    </w:p>
    <w:p w:rsidR="007061B2" w:rsidRDefault="007061B2" w:rsidP="004E5FB5"/>
    <w:p w:rsidR="007061B2" w:rsidRDefault="007061B2" w:rsidP="006F37A0">
      <w:pPr>
        <w:pStyle w:val="ListParagraph"/>
        <w:numPr>
          <w:ilvl w:val="0"/>
          <w:numId w:val="18"/>
        </w:numPr>
      </w:pPr>
      <w:r>
        <w:t>Aantrekken werkkleding</w:t>
      </w:r>
    </w:p>
    <w:p w:rsidR="007061B2" w:rsidRDefault="007061B2" w:rsidP="006F37A0">
      <w:pPr>
        <w:pStyle w:val="ListParagraph"/>
        <w:numPr>
          <w:ilvl w:val="0"/>
          <w:numId w:val="18"/>
        </w:numPr>
      </w:pPr>
      <w:r>
        <w:t>Klaarzetten emballage</w:t>
      </w:r>
    </w:p>
    <w:p w:rsidR="007061B2" w:rsidRDefault="007061B2" w:rsidP="006F37A0">
      <w:pPr>
        <w:pStyle w:val="ListParagraph"/>
        <w:numPr>
          <w:ilvl w:val="0"/>
          <w:numId w:val="18"/>
        </w:numPr>
      </w:pPr>
      <w:r>
        <w:t>Aannemen afleverdocumenten</w:t>
      </w:r>
    </w:p>
    <w:p w:rsidR="007061B2" w:rsidRDefault="007061B2" w:rsidP="006F37A0">
      <w:pPr>
        <w:pStyle w:val="ListParagraph"/>
        <w:numPr>
          <w:ilvl w:val="0"/>
          <w:numId w:val="18"/>
        </w:numPr>
      </w:pPr>
      <w:r>
        <w:t>Lossen van goederen</w:t>
      </w:r>
    </w:p>
    <w:p w:rsidR="007061B2" w:rsidRDefault="007061B2" w:rsidP="006F37A0">
      <w:pPr>
        <w:pStyle w:val="ListParagraph"/>
        <w:numPr>
          <w:ilvl w:val="0"/>
          <w:numId w:val="18"/>
        </w:numPr>
      </w:pPr>
      <w:r>
        <w:t>Uitvoeren van de collicontrole met vrachtbrief</w:t>
      </w:r>
    </w:p>
    <w:p w:rsidR="007061B2" w:rsidRDefault="007061B2" w:rsidP="006F37A0">
      <w:pPr>
        <w:pStyle w:val="ListParagraph"/>
        <w:numPr>
          <w:ilvl w:val="0"/>
          <w:numId w:val="18"/>
        </w:numPr>
      </w:pPr>
      <w:r>
        <w:t>Meegeven emballage</w:t>
      </w:r>
    </w:p>
    <w:p w:rsidR="007061B2" w:rsidRDefault="007061B2" w:rsidP="006F37A0">
      <w:pPr>
        <w:pStyle w:val="ListParagraph"/>
        <w:numPr>
          <w:ilvl w:val="0"/>
          <w:numId w:val="18"/>
        </w:numPr>
      </w:pPr>
      <w:r>
        <w:t>Archiveren en opruimen</w:t>
      </w:r>
    </w:p>
    <w:p w:rsidR="007061B2" w:rsidRDefault="007061B2" w:rsidP="00E465F6"/>
    <w:p w:rsidR="007061B2" w:rsidRDefault="007061B2" w:rsidP="00E465F6">
      <w:pPr>
        <w:rPr>
          <w:b/>
        </w:rPr>
      </w:pPr>
      <w:r w:rsidRPr="00E465F6">
        <w:rPr>
          <w:b/>
        </w:rPr>
        <w:t>Vraag 14</w:t>
      </w:r>
    </w:p>
    <w:p w:rsidR="007061B2" w:rsidRDefault="007061B2" w:rsidP="00E465F6">
      <w:pPr>
        <w:rPr>
          <w:b/>
        </w:rPr>
      </w:pPr>
    </w:p>
    <w:p w:rsidR="007061B2" w:rsidRDefault="007061B2" w:rsidP="00E465F6">
      <w:r w:rsidRPr="00E465F6">
        <w:t>Stelling 1</w:t>
      </w:r>
      <w:r>
        <w:t>: Bij de detailcontrole controleer je de levende goederen als eerste ivm de houdbaarheid.</w:t>
      </w:r>
    </w:p>
    <w:p w:rsidR="007061B2" w:rsidRDefault="007061B2" w:rsidP="00E465F6">
      <w:r>
        <w:t>Stelling 2: De detailcontrole wordt alleen in het magazijn uitgevoerd.</w:t>
      </w:r>
    </w:p>
    <w:p w:rsidR="007061B2" w:rsidRPr="0089347F" w:rsidRDefault="007061B2" w:rsidP="00E465F6">
      <w:pPr>
        <w:rPr>
          <w:color w:val="FF0000"/>
        </w:rPr>
      </w:pPr>
      <w:r w:rsidRPr="0089347F">
        <w:rPr>
          <w:color w:val="FF0000"/>
        </w:rPr>
        <w:t>K</w:t>
      </w:r>
      <w:r>
        <w:rPr>
          <w:color w:val="FF0000"/>
        </w:rPr>
        <w:t>6</w:t>
      </w:r>
      <w:r w:rsidRPr="0089347F">
        <w:rPr>
          <w:color w:val="FF0000"/>
        </w:rPr>
        <w:t xml:space="preserve"> Detailcontrole staat de houdbaarheid als laatste genoemd in het rijtj</w:t>
      </w:r>
      <w:r>
        <w:rPr>
          <w:color w:val="FF0000"/>
        </w:rPr>
        <w:t>e dus antwoord niet letterlijk uit de tek</w:t>
      </w:r>
      <w:r w:rsidRPr="0089347F">
        <w:rPr>
          <w:color w:val="FF0000"/>
        </w:rPr>
        <w:t>st</w:t>
      </w:r>
    </w:p>
    <w:p w:rsidR="007061B2" w:rsidRPr="0089347F" w:rsidRDefault="007061B2" w:rsidP="00E465F6">
      <w:pPr>
        <w:rPr>
          <w:color w:val="FF0000"/>
        </w:rPr>
      </w:pPr>
    </w:p>
    <w:p w:rsidR="007061B2" w:rsidRPr="00E465F6" w:rsidRDefault="007061B2" w:rsidP="00E465F6">
      <w:pPr>
        <w:pStyle w:val="ListParagraph"/>
        <w:numPr>
          <w:ilvl w:val="0"/>
          <w:numId w:val="19"/>
        </w:numPr>
      </w:pPr>
      <w:r w:rsidRPr="00E465F6">
        <w:t>Beide stellingen zijn juist.</w:t>
      </w:r>
    </w:p>
    <w:p w:rsidR="007061B2" w:rsidRDefault="007061B2" w:rsidP="00E465F6">
      <w:pPr>
        <w:pStyle w:val="ListParagraph"/>
        <w:numPr>
          <w:ilvl w:val="0"/>
          <w:numId w:val="19"/>
        </w:numPr>
      </w:pPr>
      <w:r>
        <w:t>Beide stellingen zijn onjuist</w:t>
      </w:r>
    </w:p>
    <w:p w:rsidR="007061B2" w:rsidRPr="00E465F6" w:rsidRDefault="007061B2" w:rsidP="00E465F6">
      <w:pPr>
        <w:pStyle w:val="ListParagraph"/>
        <w:numPr>
          <w:ilvl w:val="0"/>
          <w:numId w:val="19"/>
        </w:numPr>
        <w:rPr>
          <w:b/>
        </w:rPr>
      </w:pPr>
      <w:r w:rsidRPr="00E465F6">
        <w:rPr>
          <w:b/>
        </w:rPr>
        <w:t>Stelling 1 is juist en stelling 2 is onjuist</w:t>
      </w:r>
    </w:p>
    <w:p w:rsidR="007061B2" w:rsidRDefault="007061B2" w:rsidP="00E465F6">
      <w:pPr>
        <w:pStyle w:val="ListParagraph"/>
        <w:numPr>
          <w:ilvl w:val="0"/>
          <w:numId w:val="19"/>
        </w:numPr>
      </w:pPr>
      <w:r>
        <w:t>Stelling 2 is juist en stelling 1 is onjuist</w:t>
      </w:r>
    </w:p>
    <w:p w:rsidR="007061B2" w:rsidRDefault="007061B2" w:rsidP="00E465F6"/>
    <w:p w:rsidR="007061B2" w:rsidRPr="00A02910" w:rsidRDefault="007061B2" w:rsidP="00E465F6">
      <w:pPr>
        <w:pStyle w:val="ListParagraph"/>
        <w:numPr>
          <w:ilvl w:val="0"/>
          <w:numId w:val="10"/>
        </w:numPr>
        <w:rPr>
          <w:b/>
        </w:rPr>
      </w:pPr>
      <w:r w:rsidRPr="00A02910">
        <w:rPr>
          <w:b/>
        </w:rPr>
        <w:t>Dit antwoord is juist</w:t>
      </w:r>
    </w:p>
    <w:p w:rsidR="007061B2" w:rsidRDefault="007061B2" w:rsidP="00E465F6"/>
    <w:p w:rsidR="007061B2" w:rsidRDefault="007061B2" w:rsidP="00E465F6">
      <w:r>
        <w:t xml:space="preserve"> </w:t>
      </w:r>
      <w:r>
        <w:rPr>
          <w:b/>
        </w:rPr>
        <w:t>A,B</w:t>
      </w:r>
      <w:r w:rsidRPr="00A02910">
        <w:rPr>
          <w:b/>
        </w:rPr>
        <w:t>,D</w:t>
      </w:r>
      <w:r>
        <w:t>. Dit antwoord is niet juist. Het juiste antwoord is dat stelling Stelling 1 juist is en dat stelling 2 niet juist is. De detailcontrole kun je ook op de verkoopvloer uitvoeren.</w:t>
      </w:r>
    </w:p>
    <w:p w:rsidR="007061B2" w:rsidRDefault="007061B2" w:rsidP="00E465F6"/>
    <w:p w:rsidR="007061B2" w:rsidRPr="00E465F6" w:rsidRDefault="007061B2" w:rsidP="00E465F6">
      <w:pPr>
        <w:rPr>
          <w:b/>
        </w:rPr>
      </w:pPr>
      <w:r w:rsidRPr="00E465F6">
        <w:rPr>
          <w:b/>
        </w:rPr>
        <w:t>Vraag 15</w:t>
      </w:r>
    </w:p>
    <w:p w:rsidR="007061B2" w:rsidRDefault="007061B2" w:rsidP="00E465F6"/>
    <w:p w:rsidR="007061B2" w:rsidRDefault="007061B2" w:rsidP="00E465F6">
      <w:r>
        <w:t>Afwijkingen bij de detailcontrole vermeld je op een;</w:t>
      </w:r>
    </w:p>
    <w:p w:rsidR="007061B2" w:rsidRPr="00D065C6" w:rsidRDefault="007061B2" w:rsidP="00E465F6">
      <w:pPr>
        <w:rPr>
          <w:color w:val="FF0000"/>
        </w:rPr>
      </w:pPr>
      <w:r w:rsidRPr="00D065C6">
        <w:rPr>
          <w:color w:val="FF0000"/>
        </w:rPr>
        <w:t>Toetsantwoord staat niet in kennis object hoort bij K6 Detailcontrole</w:t>
      </w:r>
    </w:p>
    <w:p w:rsidR="007061B2" w:rsidRDefault="007061B2" w:rsidP="00E465F6"/>
    <w:p w:rsidR="007061B2" w:rsidRDefault="007061B2" w:rsidP="00A6599F">
      <w:pPr>
        <w:pStyle w:val="ListParagraph"/>
        <w:numPr>
          <w:ilvl w:val="0"/>
          <w:numId w:val="20"/>
        </w:numPr>
      </w:pPr>
      <w:r>
        <w:t>Reparatiebon</w:t>
      </w:r>
    </w:p>
    <w:p w:rsidR="007061B2" w:rsidRDefault="007061B2" w:rsidP="00A6599F">
      <w:pPr>
        <w:pStyle w:val="ListParagraph"/>
        <w:numPr>
          <w:ilvl w:val="0"/>
          <w:numId w:val="20"/>
        </w:numPr>
      </w:pPr>
      <w:r>
        <w:t>Retourbon</w:t>
      </w:r>
    </w:p>
    <w:p w:rsidR="007061B2" w:rsidRDefault="007061B2" w:rsidP="00A6599F">
      <w:pPr>
        <w:pStyle w:val="ListParagraph"/>
        <w:numPr>
          <w:ilvl w:val="0"/>
          <w:numId w:val="20"/>
        </w:numPr>
      </w:pPr>
      <w:r>
        <w:t>Verkoopbon</w:t>
      </w:r>
    </w:p>
    <w:p w:rsidR="007061B2" w:rsidRDefault="007061B2" w:rsidP="00A6599F">
      <w:pPr>
        <w:pStyle w:val="ListParagraph"/>
        <w:numPr>
          <w:ilvl w:val="0"/>
          <w:numId w:val="20"/>
        </w:numPr>
        <w:rPr>
          <w:b/>
        </w:rPr>
      </w:pPr>
      <w:r w:rsidRPr="00A6599F">
        <w:rPr>
          <w:b/>
        </w:rPr>
        <w:t>Verschillenrapport</w:t>
      </w:r>
    </w:p>
    <w:p w:rsidR="007061B2" w:rsidRDefault="007061B2" w:rsidP="00A6599F">
      <w:pPr>
        <w:rPr>
          <w:b/>
        </w:rPr>
      </w:pPr>
    </w:p>
    <w:p w:rsidR="007061B2" w:rsidRPr="00A6599F" w:rsidRDefault="007061B2" w:rsidP="00A6599F">
      <w:pPr>
        <w:rPr>
          <w:b/>
        </w:rPr>
      </w:pPr>
      <w:r>
        <w:rPr>
          <w:b/>
        </w:rPr>
        <w:t xml:space="preserve">Antwoord D is het juiste antwoord.  </w:t>
      </w:r>
      <w:r w:rsidRPr="005A36BF">
        <w:t>Een reparatie</w:t>
      </w:r>
      <w:r>
        <w:t>bon wordt gebruikt voor goederen die voor reparatie worden aangeboden. Een retourbon wordt gebruikt voor goederen die retour mogen worden gestuurd naar een leverancier. Een verkoopbon wordt gebruikt bij het verkopen van artikelen.</w:t>
      </w:r>
    </w:p>
    <w:p w:rsidR="007061B2" w:rsidRDefault="007061B2" w:rsidP="00E465F6">
      <w:pPr>
        <w:rPr>
          <w:b/>
        </w:rPr>
      </w:pPr>
    </w:p>
    <w:p w:rsidR="007061B2" w:rsidRDefault="007061B2" w:rsidP="00E465F6">
      <w:pPr>
        <w:rPr>
          <w:b/>
        </w:rPr>
      </w:pPr>
      <w:r>
        <w:rPr>
          <w:b/>
        </w:rPr>
        <w:t>Vraag 16</w:t>
      </w:r>
    </w:p>
    <w:p w:rsidR="007061B2" w:rsidRDefault="007061B2" w:rsidP="00E465F6">
      <w:pPr>
        <w:rPr>
          <w:b/>
        </w:rPr>
      </w:pPr>
    </w:p>
    <w:p w:rsidR="007061B2" w:rsidRDefault="007061B2" w:rsidP="009375C7">
      <w:r>
        <w:t>Voor de detailcontrole kun je gebruik maken van;</w:t>
      </w:r>
    </w:p>
    <w:p w:rsidR="007061B2" w:rsidRDefault="007061B2" w:rsidP="009375C7"/>
    <w:p w:rsidR="007061B2" w:rsidRDefault="007061B2" w:rsidP="009375C7">
      <w:pPr>
        <w:pStyle w:val="ListParagraph"/>
        <w:numPr>
          <w:ilvl w:val="0"/>
          <w:numId w:val="22"/>
        </w:numPr>
      </w:pPr>
      <w:r>
        <w:t>Een handscanner of pakbon</w:t>
      </w:r>
    </w:p>
    <w:p w:rsidR="007061B2" w:rsidRDefault="007061B2" w:rsidP="009375C7">
      <w:pPr>
        <w:pStyle w:val="ListParagraph"/>
        <w:numPr>
          <w:ilvl w:val="0"/>
          <w:numId w:val="22"/>
        </w:numPr>
      </w:pPr>
      <w:r>
        <w:t>Een handscanner of vrachtbrief</w:t>
      </w:r>
    </w:p>
    <w:p w:rsidR="007061B2" w:rsidRDefault="007061B2" w:rsidP="009375C7">
      <w:pPr>
        <w:pStyle w:val="ListParagraph"/>
        <w:numPr>
          <w:ilvl w:val="0"/>
          <w:numId w:val="22"/>
        </w:numPr>
      </w:pPr>
      <w:r>
        <w:t>Een pakbon of vrachtbrief</w:t>
      </w:r>
    </w:p>
    <w:p w:rsidR="007061B2" w:rsidRDefault="007061B2" w:rsidP="009375C7">
      <w:pPr>
        <w:pStyle w:val="ListParagraph"/>
        <w:numPr>
          <w:ilvl w:val="0"/>
          <w:numId w:val="22"/>
        </w:numPr>
      </w:pPr>
      <w:r>
        <w:t>Een vrachtbrief of bestellijst</w:t>
      </w:r>
    </w:p>
    <w:p w:rsidR="007061B2" w:rsidRDefault="007061B2" w:rsidP="009375C7"/>
    <w:p w:rsidR="007061B2" w:rsidRDefault="007061B2" w:rsidP="009375C7">
      <w:r>
        <w:t>Antwoord A is het juiste antwoord.  BCD Dit antwoord is onjuist. Het goede antwoord is handscanner of pakbon.</w:t>
      </w:r>
    </w:p>
    <w:p w:rsidR="007061B2" w:rsidRDefault="007061B2" w:rsidP="009375C7"/>
    <w:p w:rsidR="007061B2" w:rsidRPr="009375C7" w:rsidRDefault="007061B2" w:rsidP="009375C7">
      <w:pPr>
        <w:rPr>
          <w:b/>
        </w:rPr>
      </w:pPr>
      <w:r w:rsidRPr="009375C7">
        <w:rPr>
          <w:b/>
        </w:rPr>
        <w:t>Antwoord 17</w:t>
      </w:r>
    </w:p>
    <w:p w:rsidR="007061B2" w:rsidRPr="00E465F6" w:rsidRDefault="007061B2" w:rsidP="00E465F6">
      <w:pPr>
        <w:rPr>
          <w:b/>
        </w:rPr>
      </w:pPr>
    </w:p>
    <w:p w:rsidR="007061B2" w:rsidRDefault="007061B2" w:rsidP="004E5FB5">
      <w:r>
        <w:t>Bij het verwerken en registreren</w:t>
      </w:r>
      <w:r w:rsidRPr="006F37A0">
        <w:t xml:space="preserve"> van binnengekomen goederen</w:t>
      </w:r>
      <w:r>
        <w:t>(detailcontrole)</w:t>
      </w:r>
      <w:r w:rsidRPr="006F37A0">
        <w:t xml:space="preserve"> volg je een aantal stappen. Zet deze stappen in de juiste volgorde.</w:t>
      </w:r>
    </w:p>
    <w:p w:rsidR="007061B2" w:rsidRDefault="007061B2" w:rsidP="004E5FB5"/>
    <w:p w:rsidR="007061B2" w:rsidRDefault="007061B2" w:rsidP="009375C7">
      <w:pPr>
        <w:pStyle w:val="ListParagraph"/>
        <w:numPr>
          <w:ilvl w:val="0"/>
          <w:numId w:val="23"/>
        </w:numPr>
      </w:pPr>
      <w:r>
        <w:t>controleren aantallen</w:t>
      </w:r>
    </w:p>
    <w:p w:rsidR="007061B2" w:rsidRDefault="007061B2" w:rsidP="009375C7">
      <w:pPr>
        <w:pStyle w:val="ListParagraph"/>
        <w:numPr>
          <w:ilvl w:val="0"/>
          <w:numId w:val="23"/>
        </w:numPr>
      </w:pPr>
      <w:r>
        <w:t>controleren kwaliteit</w:t>
      </w:r>
    </w:p>
    <w:p w:rsidR="007061B2" w:rsidRDefault="007061B2" w:rsidP="009375C7">
      <w:pPr>
        <w:pStyle w:val="ListParagraph"/>
        <w:numPr>
          <w:ilvl w:val="0"/>
          <w:numId w:val="1"/>
        </w:numPr>
      </w:pPr>
      <w:r>
        <w:t>melden afwijkingen</w:t>
      </w:r>
    </w:p>
    <w:p w:rsidR="007061B2" w:rsidRDefault="007061B2" w:rsidP="009375C7">
      <w:pPr>
        <w:pStyle w:val="ListParagraph"/>
        <w:numPr>
          <w:ilvl w:val="0"/>
          <w:numId w:val="1"/>
        </w:numPr>
      </w:pPr>
      <w:r>
        <w:t>Archiveren documenten</w:t>
      </w:r>
    </w:p>
    <w:p w:rsidR="007061B2" w:rsidRDefault="007061B2" w:rsidP="009375C7">
      <w:pPr>
        <w:pStyle w:val="ListParagraph"/>
        <w:numPr>
          <w:ilvl w:val="0"/>
          <w:numId w:val="1"/>
        </w:numPr>
      </w:pPr>
      <w:r>
        <w:t>Magazijnnetjes en veilig achterlaten</w:t>
      </w:r>
    </w:p>
    <w:p w:rsidR="007061B2" w:rsidRDefault="007061B2" w:rsidP="00BC1B18"/>
    <w:p w:rsidR="007061B2" w:rsidRDefault="007061B2" w:rsidP="00BC1B18">
      <w:r>
        <w:t>(dit is de juiste volgorde)</w:t>
      </w:r>
      <w:bookmarkStart w:id="0" w:name="_GoBack"/>
      <w:bookmarkEnd w:id="0"/>
    </w:p>
    <w:p w:rsidR="007061B2" w:rsidRDefault="007061B2" w:rsidP="004E5FB5"/>
    <w:p w:rsidR="007061B2" w:rsidRDefault="007061B2" w:rsidP="004E5FB5">
      <w:pPr>
        <w:rPr>
          <w:b/>
        </w:rPr>
      </w:pPr>
    </w:p>
    <w:p w:rsidR="007061B2" w:rsidRPr="003C661E" w:rsidRDefault="007061B2" w:rsidP="004E5FB5">
      <w:pPr>
        <w:rPr>
          <w:b/>
        </w:rPr>
      </w:pPr>
    </w:p>
    <w:sectPr w:rsidR="007061B2" w:rsidRPr="003C661E" w:rsidSect="00252ACE">
      <w:pgSz w:w="11906" w:h="16838" w:code="9"/>
      <w:pgMar w:top="1417" w:right="1417" w:bottom="1417" w:left="1417" w:header="709" w:footer="73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BD8"/>
    <w:multiLevelType w:val="hybridMultilevel"/>
    <w:tmpl w:val="608C6C0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719089B"/>
    <w:multiLevelType w:val="hybridMultilevel"/>
    <w:tmpl w:val="30FC829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0E201A69"/>
    <w:multiLevelType w:val="hybridMultilevel"/>
    <w:tmpl w:val="F12A7462"/>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EE227BA"/>
    <w:multiLevelType w:val="hybridMultilevel"/>
    <w:tmpl w:val="988A94B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3AB31B4"/>
    <w:multiLevelType w:val="hybridMultilevel"/>
    <w:tmpl w:val="F698F0E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14BE7B16"/>
    <w:multiLevelType w:val="hybridMultilevel"/>
    <w:tmpl w:val="5F00F77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1B205FDA"/>
    <w:multiLevelType w:val="hybridMultilevel"/>
    <w:tmpl w:val="A44807E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1F6C2BE6"/>
    <w:multiLevelType w:val="hybridMultilevel"/>
    <w:tmpl w:val="65A6F582"/>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2AB646A2"/>
    <w:multiLevelType w:val="hybridMultilevel"/>
    <w:tmpl w:val="D1507C6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30C81C22"/>
    <w:multiLevelType w:val="hybridMultilevel"/>
    <w:tmpl w:val="8850052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33370873"/>
    <w:multiLevelType w:val="hybridMultilevel"/>
    <w:tmpl w:val="0202830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9FC2E8E"/>
    <w:multiLevelType w:val="hybridMultilevel"/>
    <w:tmpl w:val="2A402AE0"/>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3DD31B10"/>
    <w:multiLevelType w:val="hybridMultilevel"/>
    <w:tmpl w:val="66788294"/>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521A70C8"/>
    <w:multiLevelType w:val="hybridMultilevel"/>
    <w:tmpl w:val="49C0D90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5451702B"/>
    <w:multiLevelType w:val="hybridMultilevel"/>
    <w:tmpl w:val="822A242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58AA3BA9"/>
    <w:multiLevelType w:val="hybridMultilevel"/>
    <w:tmpl w:val="E88E1A7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5D7E78EC"/>
    <w:multiLevelType w:val="hybridMultilevel"/>
    <w:tmpl w:val="BB3A503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6044631F"/>
    <w:multiLevelType w:val="hybridMultilevel"/>
    <w:tmpl w:val="16643910"/>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66801BE8"/>
    <w:multiLevelType w:val="hybridMultilevel"/>
    <w:tmpl w:val="6E60E90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6B834C91"/>
    <w:multiLevelType w:val="hybridMultilevel"/>
    <w:tmpl w:val="DFA41B9E"/>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72DC2DE8"/>
    <w:multiLevelType w:val="hybridMultilevel"/>
    <w:tmpl w:val="FC66825E"/>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787B6652"/>
    <w:multiLevelType w:val="hybridMultilevel"/>
    <w:tmpl w:val="079EA29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7FF525AA"/>
    <w:multiLevelType w:val="hybridMultilevel"/>
    <w:tmpl w:val="5B3216FC"/>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6"/>
  </w:num>
  <w:num w:numId="4">
    <w:abstractNumId w:val="15"/>
  </w:num>
  <w:num w:numId="5">
    <w:abstractNumId w:val="12"/>
  </w:num>
  <w:num w:numId="6">
    <w:abstractNumId w:val="9"/>
  </w:num>
  <w:num w:numId="7">
    <w:abstractNumId w:val="19"/>
  </w:num>
  <w:num w:numId="8">
    <w:abstractNumId w:val="17"/>
  </w:num>
  <w:num w:numId="9">
    <w:abstractNumId w:val="20"/>
  </w:num>
  <w:num w:numId="10">
    <w:abstractNumId w:val="18"/>
  </w:num>
  <w:num w:numId="11">
    <w:abstractNumId w:val="10"/>
  </w:num>
  <w:num w:numId="12">
    <w:abstractNumId w:val="21"/>
  </w:num>
  <w:num w:numId="13">
    <w:abstractNumId w:val="0"/>
  </w:num>
  <w:num w:numId="14">
    <w:abstractNumId w:val="22"/>
  </w:num>
  <w:num w:numId="15">
    <w:abstractNumId w:val="5"/>
  </w:num>
  <w:num w:numId="16">
    <w:abstractNumId w:val="7"/>
  </w:num>
  <w:num w:numId="17">
    <w:abstractNumId w:val="1"/>
  </w:num>
  <w:num w:numId="18">
    <w:abstractNumId w:val="4"/>
  </w:num>
  <w:num w:numId="19">
    <w:abstractNumId w:val="3"/>
  </w:num>
  <w:num w:numId="20">
    <w:abstractNumId w:val="13"/>
  </w:num>
  <w:num w:numId="21">
    <w:abstractNumId w:val="11"/>
  </w:num>
  <w:num w:numId="22">
    <w:abstractNumId w:val="1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94A"/>
    <w:rsid w:val="00022B13"/>
    <w:rsid w:val="0003581E"/>
    <w:rsid w:val="000601D5"/>
    <w:rsid w:val="00062A62"/>
    <w:rsid w:val="00081656"/>
    <w:rsid w:val="000C5B82"/>
    <w:rsid w:val="000D794A"/>
    <w:rsid w:val="001433C9"/>
    <w:rsid w:val="00167274"/>
    <w:rsid w:val="001E577B"/>
    <w:rsid w:val="00237F97"/>
    <w:rsid w:val="00252ACE"/>
    <w:rsid w:val="003137F4"/>
    <w:rsid w:val="0034601F"/>
    <w:rsid w:val="0036675D"/>
    <w:rsid w:val="00370A4E"/>
    <w:rsid w:val="00371B9F"/>
    <w:rsid w:val="00397EA5"/>
    <w:rsid w:val="003C661E"/>
    <w:rsid w:val="003F6857"/>
    <w:rsid w:val="0042445B"/>
    <w:rsid w:val="004904F1"/>
    <w:rsid w:val="004A7B05"/>
    <w:rsid w:val="004C1DA3"/>
    <w:rsid w:val="004E5FB5"/>
    <w:rsid w:val="00531118"/>
    <w:rsid w:val="005525C7"/>
    <w:rsid w:val="00591CF1"/>
    <w:rsid w:val="005A36BF"/>
    <w:rsid w:val="005A6EB1"/>
    <w:rsid w:val="005B0C93"/>
    <w:rsid w:val="005C104B"/>
    <w:rsid w:val="00693645"/>
    <w:rsid w:val="006A00A8"/>
    <w:rsid w:val="006C655B"/>
    <w:rsid w:val="006F37A0"/>
    <w:rsid w:val="007061B2"/>
    <w:rsid w:val="007065AC"/>
    <w:rsid w:val="00730917"/>
    <w:rsid w:val="007B6369"/>
    <w:rsid w:val="007C6D0D"/>
    <w:rsid w:val="00815CCE"/>
    <w:rsid w:val="0089347F"/>
    <w:rsid w:val="009367DC"/>
    <w:rsid w:val="009375C7"/>
    <w:rsid w:val="009A7448"/>
    <w:rsid w:val="009C131D"/>
    <w:rsid w:val="009C3036"/>
    <w:rsid w:val="00A02910"/>
    <w:rsid w:val="00A05BCE"/>
    <w:rsid w:val="00A6599F"/>
    <w:rsid w:val="00AB655C"/>
    <w:rsid w:val="00AC1D6E"/>
    <w:rsid w:val="00AF49C5"/>
    <w:rsid w:val="00BC1B18"/>
    <w:rsid w:val="00BD38BE"/>
    <w:rsid w:val="00C3472B"/>
    <w:rsid w:val="00CC43E0"/>
    <w:rsid w:val="00D065C6"/>
    <w:rsid w:val="00D5005D"/>
    <w:rsid w:val="00D5486E"/>
    <w:rsid w:val="00E13705"/>
    <w:rsid w:val="00E465F6"/>
    <w:rsid w:val="00E54037"/>
    <w:rsid w:val="00E61494"/>
    <w:rsid w:val="00EC1D22"/>
    <w:rsid w:val="00F312CB"/>
    <w:rsid w:val="00F6011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6E"/>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94A"/>
    <w:pPr>
      <w:ind w:left="720"/>
      <w:contextualSpacing/>
    </w:pPr>
  </w:style>
  <w:style w:type="table" w:styleId="TableGrid">
    <w:name w:val="Table Grid"/>
    <w:basedOn w:val="TableNormal"/>
    <w:uiPriority w:val="99"/>
    <w:rsid w:val="000C5B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10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6</Pages>
  <Words>990</Words>
  <Characters>5450</Characters>
  <Application>Microsoft Office Outlook</Application>
  <DocSecurity>0</DocSecurity>
  <Lines>0</Lines>
  <Paragraphs>0</Paragraphs>
  <ScaleCrop>false</ScaleCrop>
  <Company>Aoc Groene Welle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Toetsvragen</dc:title>
  <dc:subject/>
  <dc:creator>laptop</dc:creator>
  <cp:keywords/>
  <dc:description/>
  <cp:lastModifiedBy> </cp:lastModifiedBy>
  <cp:revision>11</cp:revision>
  <dcterms:created xsi:type="dcterms:W3CDTF">2011-06-27T18:23:00Z</dcterms:created>
  <dcterms:modified xsi:type="dcterms:W3CDTF">2011-06-28T06:54:00Z</dcterms:modified>
</cp:coreProperties>
</file>